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04CCD7" w14:textId="77777777" w:rsidR="009F156B" w:rsidRPr="00486DE8" w:rsidRDefault="009F156B" w:rsidP="009F156B">
      <w:pPr>
        <w:rPr>
          <w:rFonts w:eastAsia="Times New Roman" w:cs="Arial"/>
          <w:color w:val="000000"/>
          <w:sz w:val="20"/>
          <w:szCs w:val="20"/>
          <w:lang w:eastAsia="nl-BE"/>
        </w:rPr>
      </w:pPr>
    </w:p>
    <w:p w14:paraId="3F332D58" w14:textId="77777777" w:rsidR="003A3832" w:rsidRPr="00486DE8" w:rsidRDefault="003A3832" w:rsidP="009F156B">
      <w:pPr>
        <w:rPr>
          <w:rFonts w:eastAsia="Times New Roman" w:cs="Arial"/>
          <w:color w:val="000000"/>
          <w:sz w:val="20"/>
          <w:szCs w:val="20"/>
          <w:lang w:eastAsia="nl-BE"/>
        </w:rPr>
      </w:pPr>
    </w:p>
    <w:p w14:paraId="4929FC4A" w14:textId="7E489D8D" w:rsidR="004675DE" w:rsidRPr="004675DE" w:rsidRDefault="004675DE" w:rsidP="004675DE">
      <w:pPr>
        <w:pStyle w:val="Titel"/>
        <w:rPr>
          <w:sz w:val="96"/>
          <w:szCs w:val="96"/>
        </w:rPr>
      </w:pPr>
      <w:r w:rsidRPr="004675DE">
        <w:rPr>
          <w:sz w:val="96"/>
          <w:szCs w:val="96"/>
        </w:rPr>
        <w:t>Project-idee template</w:t>
      </w:r>
    </w:p>
    <w:tbl>
      <w:tblPr>
        <w:tblW w:w="8931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950"/>
        <w:gridCol w:w="6981"/>
      </w:tblGrid>
      <w:tr w:rsidR="004675DE" w:rsidRPr="00D066FF" w14:paraId="54BCE8C3" w14:textId="77777777" w:rsidTr="000C7243">
        <w:trPr>
          <w:cantSplit/>
          <w:trHeight w:val="195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D87" w:themeFill="text2"/>
          </w:tcPr>
          <w:p w14:paraId="73E2895F" w14:textId="77777777" w:rsidR="004675DE" w:rsidRPr="00D066FF" w:rsidRDefault="004675DE" w:rsidP="000C7243">
            <w:pPr>
              <w:rPr>
                <w:b/>
                <w:bCs/>
                <w:snapToGrid w:val="0"/>
                <w:color w:val="FEFFFE" w:themeColor="background1"/>
              </w:rPr>
            </w:pPr>
          </w:p>
        </w:tc>
      </w:tr>
      <w:tr w:rsidR="004675DE" w:rsidRPr="00753C1B" w14:paraId="3752BC96" w14:textId="77777777" w:rsidTr="000C7243">
        <w:trPr>
          <w:trHeight w:val="290"/>
        </w:trPr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E3A665D" w14:textId="77777777" w:rsidR="004675DE" w:rsidRPr="00D066FF" w:rsidRDefault="004675DE" w:rsidP="000C7243">
            <w:pPr>
              <w:rPr>
                <w:b/>
                <w:bCs/>
                <w:snapToGrid w:val="0"/>
              </w:rPr>
            </w:pPr>
            <w:r w:rsidRPr="00D066FF">
              <w:rPr>
                <w:b/>
                <w:bCs/>
                <w:snapToGrid w:val="0"/>
              </w:rPr>
              <w:t>Naam contactpersoon</w:t>
            </w:r>
          </w:p>
        </w:tc>
        <w:tc>
          <w:tcPr>
            <w:tcW w:w="6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602B5" w14:textId="77777777" w:rsidR="004675DE" w:rsidRPr="00753C1B" w:rsidRDefault="004675DE" w:rsidP="000C7243">
            <w:pPr>
              <w:rPr>
                <w:snapToGrid w:val="0"/>
              </w:rPr>
            </w:pPr>
          </w:p>
        </w:tc>
      </w:tr>
      <w:tr w:rsidR="004675DE" w:rsidRPr="00753C1B" w14:paraId="392715FA" w14:textId="77777777" w:rsidTr="000C7243">
        <w:trPr>
          <w:trHeight w:val="290"/>
        </w:trPr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C19905E" w14:textId="77777777" w:rsidR="004675DE" w:rsidRPr="00D066FF" w:rsidRDefault="004675DE" w:rsidP="000C7243">
            <w:pPr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Naam organisatie</w:t>
            </w:r>
          </w:p>
        </w:tc>
        <w:tc>
          <w:tcPr>
            <w:tcW w:w="6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46A18" w14:textId="77777777" w:rsidR="004675DE" w:rsidRPr="00753C1B" w:rsidRDefault="004675DE" w:rsidP="000C7243">
            <w:pPr>
              <w:rPr>
                <w:snapToGrid w:val="0"/>
              </w:rPr>
            </w:pPr>
          </w:p>
        </w:tc>
      </w:tr>
      <w:tr w:rsidR="004675DE" w:rsidRPr="00753C1B" w14:paraId="5616DEB7" w14:textId="77777777" w:rsidTr="000C7243">
        <w:trPr>
          <w:trHeight w:val="290"/>
        </w:trPr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B82EA05" w14:textId="77777777" w:rsidR="004675DE" w:rsidRPr="00D066FF" w:rsidRDefault="004675DE" w:rsidP="000C7243">
            <w:pPr>
              <w:rPr>
                <w:b/>
                <w:bCs/>
                <w:snapToGrid w:val="0"/>
              </w:rPr>
            </w:pPr>
            <w:r w:rsidRPr="00D066FF">
              <w:rPr>
                <w:b/>
                <w:bCs/>
                <w:snapToGrid w:val="0"/>
              </w:rPr>
              <w:t>Telefoon</w:t>
            </w:r>
            <w:r>
              <w:rPr>
                <w:b/>
                <w:bCs/>
                <w:snapToGrid w:val="0"/>
              </w:rPr>
              <w:t xml:space="preserve"> (mobiel)</w:t>
            </w:r>
          </w:p>
        </w:tc>
        <w:tc>
          <w:tcPr>
            <w:tcW w:w="6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87F42" w14:textId="77777777" w:rsidR="004675DE" w:rsidRPr="00753C1B" w:rsidRDefault="004675DE" w:rsidP="000C7243">
            <w:pPr>
              <w:rPr>
                <w:snapToGrid w:val="0"/>
              </w:rPr>
            </w:pPr>
          </w:p>
        </w:tc>
      </w:tr>
      <w:tr w:rsidR="004675DE" w:rsidRPr="00753C1B" w14:paraId="202D2202" w14:textId="77777777" w:rsidTr="000C7243">
        <w:trPr>
          <w:trHeight w:val="290"/>
        </w:trPr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66B0738" w14:textId="77777777" w:rsidR="004675DE" w:rsidRPr="00D066FF" w:rsidRDefault="004675DE" w:rsidP="000C7243">
            <w:pPr>
              <w:rPr>
                <w:b/>
                <w:bCs/>
                <w:snapToGrid w:val="0"/>
              </w:rPr>
            </w:pPr>
            <w:r w:rsidRPr="00D066FF">
              <w:rPr>
                <w:b/>
                <w:bCs/>
                <w:snapToGrid w:val="0"/>
              </w:rPr>
              <w:t>E-mail</w:t>
            </w:r>
          </w:p>
        </w:tc>
        <w:tc>
          <w:tcPr>
            <w:tcW w:w="6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0C909" w14:textId="77777777" w:rsidR="004675DE" w:rsidRPr="00753C1B" w:rsidRDefault="004675DE" w:rsidP="000C7243">
            <w:pPr>
              <w:rPr>
                <w:snapToGrid w:val="0"/>
              </w:rPr>
            </w:pPr>
          </w:p>
        </w:tc>
      </w:tr>
    </w:tbl>
    <w:p w14:paraId="7E7E61FE" w14:textId="77777777" w:rsidR="004675DE" w:rsidRDefault="004675DE" w:rsidP="004675DE">
      <w:pPr>
        <w:spacing w:after="0" w:line="260" w:lineRule="atLeast"/>
        <w:ind w:left="-426"/>
        <w:rPr>
          <w:rFonts w:cs="Arial"/>
          <w:b/>
        </w:rPr>
      </w:pPr>
    </w:p>
    <w:p w14:paraId="0D08C87C" w14:textId="77777777" w:rsidR="004675DE" w:rsidRPr="00590810" w:rsidRDefault="004675DE" w:rsidP="004675DE">
      <w:pPr>
        <w:pStyle w:val="Kop2"/>
        <w:numPr>
          <w:ilvl w:val="0"/>
          <w:numId w:val="0"/>
        </w:numPr>
        <w:ind w:left="576" w:hanging="576"/>
      </w:pPr>
      <w:r>
        <w:t>Projectidee</w:t>
      </w:r>
    </w:p>
    <w:tbl>
      <w:tblPr>
        <w:tblW w:w="9044" w:type="dxa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6"/>
        <w:gridCol w:w="7088"/>
      </w:tblGrid>
      <w:tr w:rsidR="004675DE" w:rsidRPr="00753C1B" w14:paraId="3A05AB5B" w14:textId="77777777" w:rsidTr="000C7243">
        <w:trPr>
          <w:trHeight w:val="778"/>
        </w:trPr>
        <w:tc>
          <w:tcPr>
            <w:tcW w:w="1956" w:type="dxa"/>
            <w:vMerge w:val="restart"/>
            <w:shd w:val="clear" w:color="auto" w:fill="D9D9D9"/>
          </w:tcPr>
          <w:p w14:paraId="24FFF372" w14:textId="77777777" w:rsidR="004675DE" w:rsidRPr="00D066FF" w:rsidRDefault="004675DE" w:rsidP="000C7243">
            <w:pPr>
              <w:spacing w:after="0" w:line="260" w:lineRule="atLeast"/>
              <w:rPr>
                <w:rFonts w:cs="Arial"/>
                <w:b/>
              </w:rPr>
            </w:pPr>
            <w:r w:rsidRPr="00D066FF">
              <w:rPr>
                <w:rFonts w:cs="Arial"/>
                <w:b/>
              </w:rPr>
              <w:t>Project-</w:t>
            </w:r>
            <w:r>
              <w:rPr>
                <w:rFonts w:cs="Arial"/>
                <w:b/>
              </w:rPr>
              <w:t>idee-</w:t>
            </w:r>
          </w:p>
          <w:p w14:paraId="0A2B3150" w14:textId="77777777" w:rsidR="004675DE" w:rsidRPr="00D066FF" w:rsidRDefault="004675DE" w:rsidP="000C7243">
            <w:pPr>
              <w:spacing w:after="0" w:line="260" w:lineRule="atLeast"/>
              <w:rPr>
                <w:rFonts w:cs="Arial"/>
                <w:b/>
              </w:rPr>
            </w:pPr>
            <w:r w:rsidRPr="00D066FF">
              <w:rPr>
                <w:rFonts w:cs="Arial"/>
                <w:b/>
              </w:rPr>
              <w:t>omschrijving</w:t>
            </w:r>
          </w:p>
        </w:tc>
        <w:tc>
          <w:tcPr>
            <w:tcW w:w="7088" w:type="dxa"/>
            <w:shd w:val="clear" w:color="auto" w:fill="auto"/>
          </w:tcPr>
          <w:p w14:paraId="0F9108F8" w14:textId="42AE247D" w:rsidR="00B564A0" w:rsidRPr="005D67D0" w:rsidRDefault="004675DE" w:rsidP="00B564A0">
            <w:pPr>
              <w:spacing w:after="0" w:line="260" w:lineRule="atLeast"/>
              <w:rPr>
                <w:rFonts w:cs="Arial"/>
                <w:i/>
                <w:iCs/>
              </w:rPr>
            </w:pPr>
            <w:r>
              <w:rPr>
                <w:rFonts w:cs="Arial"/>
                <w:b/>
              </w:rPr>
              <w:t>Aanleiding en doelstelling</w:t>
            </w:r>
            <w:r w:rsidRPr="00D066FF">
              <w:rPr>
                <w:rFonts w:cs="Arial"/>
              </w:rPr>
              <w:br/>
            </w:r>
            <w:r w:rsidR="00B564A0" w:rsidRPr="005D67D0">
              <w:rPr>
                <w:rFonts w:cs="Arial"/>
                <w:i/>
                <w:iCs/>
              </w:rPr>
              <w:t xml:space="preserve">Waarom/waardoor/door wie is het idee ontstaan? </w:t>
            </w:r>
          </w:p>
          <w:p w14:paraId="3ED9946A" w14:textId="36E16E82" w:rsidR="00B564A0" w:rsidRPr="005D67D0" w:rsidRDefault="00B564A0" w:rsidP="00B564A0">
            <w:pPr>
              <w:spacing w:after="0" w:line="260" w:lineRule="atLeast"/>
              <w:rPr>
                <w:rFonts w:cs="Arial"/>
                <w:i/>
                <w:iCs/>
              </w:rPr>
            </w:pPr>
            <w:r w:rsidRPr="005D67D0">
              <w:rPr>
                <w:rFonts w:cs="Arial"/>
                <w:i/>
                <w:iCs/>
              </w:rPr>
              <w:t xml:space="preserve">Wat houdt het idee in essentie in en wie zit te wachten op de resultaten? </w:t>
            </w:r>
          </w:p>
          <w:p w14:paraId="1CDE9BC4" w14:textId="66B3CC28" w:rsidR="00B52769" w:rsidRPr="005D67D0" w:rsidRDefault="00B52769" w:rsidP="00B564A0">
            <w:pPr>
              <w:spacing w:after="0" w:line="260" w:lineRule="atLeast"/>
              <w:rPr>
                <w:rFonts w:cs="Arial"/>
                <w:i/>
                <w:iCs/>
              </w:rPr>
            </w:pPr>
            <w:r w:rsidRPr="005D67D0">
              <w:rPr>
                <w:rFonts w:cs="Arial"/>
                <w:i/>
                <w:iCs/>
              </w:rPr>
              <w:t>Doelstelling project.</w:t>
            </w:r>
          </w:p>
          <w:p w14:paraId="25BE7042" w14:textId="77777777" w:rsidR="00B564A0" w:rsidRDefault="00B564A0" w:rsidP="00B564A0">
            <w:pPr>
              <w:spacing w:after="0" w:line="260" w:lineRule="atLeast"/>
              <w:rPr>
                <w:rFonts w:cs="Arial"/>
              </w:rPr>
            </w:pPr>
          </w:p>
          <w:p w14:paraId="6E745CFA" w14:textId="77777777" w:rsidR="00B564A0" w:rsidRDefault="00B564A0" w:rsidP="00B564A0">
            <w:pPr>
              <w:spacing w:after="0" w:line="260" w:lineRule="atLeast"/>
              <w:rPr>
                <w:rFonts w:cs="Arial"/>
              </w:rPr>
            </w:pPr>
          </w:p>
          <w:p w14:paraId="0A27D621" w14:textId="77777777" w:rsidR="004675DE" w:rsidRPr="00D066FF" w:rsidRDefault="004675DE" w:rsidP="000C7243">
            <w:pPr>
              <w:spacing w:after="0" w:line="260" w:lineRule="atLeast"/>
              <w:rPr>
                <w:rFonts w:cs="Arial"/>
              </w:rPr>
            </w:pPr>
            <w:r w:rsidRPr="00D066FF">
              <w:rPr>
                <w:rFonts w:cs="Arial"/>
              </w:rPr>
              <w:br/>
            </w:r>
          </w:p>
          <w:p w14:paraId="354E657D" w14:textId="77777777" w:rsidR="004675DE" w:rsidRPr="00D066FF" w:rsidRDefault="004675DE" w:rsidP="000C7243">
            <w:pPr>
              <w:spacing w:after="0" w:line="260" w:lineRule="atLeast"/>
              <w:rPr>
                <w:rFonts w:cs="Arial"/>
              </w:rPr>
            </w:pPr>
          </w:p>
          <w:p w14:paraId="1B983A6A" w14:textId="77777777" w:rsidR="004675DE" w:rsidRPr="00D066FF" w:rsidRDefault="004675DE" w:rsidP="000C7243">
            <w:pPr>
              <w:spacing w:after="0" w:line="260" w:lineRule="atLeast"/>
              <w:rPr>
                <w:rFonts w:cs="Arial"/>
              </w:rPr>
            </w:pPr>
          </w:p>
        </w:tc>
      </w:tr>
      <w:tr w:rsidR="004675DE" w:rsidRPr="00753C1B" w14:paraId="66FF1E9E" w14:textId="77777777" w:rsidTr="000C7243">
        <w:trPr>
          <w:trHeight w:val="408"/>
        </w:trPr>
        <w:tc>
          <w:tcPr>
            <w:tcW w:w="1956" w:type="dxa"/>
            <w:vMerge/>
            <w:shd w:val="clear" w:color="auto" w:fill="D9D9D9"/>
          </w:tcPr>
          <w:p w14:paraId="068B9A67" w14:textId="77777777" w:rsidR="004675DE" w:rsidRPr="00D066FF" w:rsidRDefault="004675DE" w:rsidP="000C7243">
            <w:pPr>
              <w:spacing w:after="0" w:line="260" w:lineRule="atLeast"/>
              <w:rPr>
                <w:rFonts w:cs="Arial"/>
                <w:b/>
              </w:rPr>
            </w:pPr>
          </w:p>
        </w:tc>
        <w:tc>
          <w:tcPr>
            <w:tcW w:w="7088" w:type="dxa"/>
            <w:shd w:val="clear" w:color="auto" w:fill="auto"/>
          </w:tcPr>
          <w:p w14:paraId="34AF1AD0" w14:textId="77777777" w:rsidR="004675DE" w:rsidRDefault="004675DE" w:rsidP="000C7243">
            <w:pPr>
              <w:spacing w:after="0" w:line="260" w:lineRule="atLeast"/>
            </w:pPr>
            <w:r>
              <w:rPr>
                <w:rFonts w:cs="Arial"/>
                <w:b/>
              </w:rPr>
              <w:t>Voorgestelde Innovatie</w:t>
            </w:r>
            <w:r w:rsidRPr="00D066FF">
              <w:rPr>
                <w:rFonts w:cs="Arial"/>
              </w:rPr>
              <w:br/>
            </w:r>
            <w:r w:rsidRPr="00B52769">
              <w:rPr>
                <w:rFonts w:cs="Arial"/>
                <w:i/>
                <w:iCs/>
              </w:rPr>
              <w:t>Beschrijf uw idee en de techniek achter uw idee?</w:t>
            </w:r>
            <w:r>
              <w:t xml:space="preserve"> </w:t>
            </w:r>
          </w:p>
          <w:p w14:paraId="3C0D224F" w14:textId="77777777" w:rsidR="00B52769" w:rsidRDefault="00B52769" w:rsidP="000C7243">
            <w:pPr>
              <w:spacing w:after="0" w:line="260" w:lineRule="atLeast"/>
            </w:pPr>
          </w:p>
          <w:p w14:paraId="0D4EB30A" w14:textId="7703697A" w:rsidR="004675DE" w:rsidRPr="00B52769" w:rsidRDefault="004675DE" w:rsidP="000C7243">
            <w:pPr>
              <w:spacing w:after="0" w:line="260" w:lineRule="atLeast"/>
              <w:rPr>
                <w:rFonts w:cs="Arial"/>
                <w:i/>
                <w:iCs/>
              </w:rPr>
            </w:pPr>
            <w:r w:rsidRPr="00B52769">
              <w:rPr>
                <w:rFonts w:cs="Arial"/>
                <w:i/>
                <w:iCs/>
              </w:rPr>
              <w:t>De innovatie ten opzichte van de internationale stand op het gebied?</w:t>
            </w:r>
            <w:r w:rsidR="00B564A0" w:rsidRPr="00B52769">
              <w:rPr>
                <w:rFonts w:cs="Arial"/>
                <w:i/>
                <w:iCs/>
              </w:rPr>
              <w:t xml:space="preserve"> Welke alternatieven zijn er al voorhanden en waarom levert dit idee meer toegevoegde waarde</w:t>
            </w:r>
            <w:r w:rsidR="00B52769" w:rsidRPr="00B52769">
              <w:rPr>
                <w:rFonts w:cs="Arial"/>
                <w:i/>
                <w:iCs/>
              </w:rPr>
              <w:t xml:space="preserve">? Zijn er partijen die gaat voor het alternatief en is er een conflict of interest? </w:t>
            </w:r>
          </w:p>
          <w:p w14:paraId="64AB9154" w14:textId="77777777" w:rsidR="00B52769" w:rsidRPr="00D066FF" w:rsidRDefault="00B52769" w:rsidP="000C7243">
            <w:pPr>
              <w:spacing w:after="0" w:line="260" w:lineRule="atLeast"/>
              <w:rPr>
                <w:rFonts w:cs="Arial"/>
              </w:rPr>
            </w:pPr>
          </w:p>
          <w:p w14:paraId="20B39041" w14:textId="57227414" w:rsidR="00B52769" w:rsidRPr="00B52769" w:rsidRDefault="00B52769" w:rsidP="00B52769">
            <w:pPr>
              <w:rPr>
                <w:i/>
                <w:iCs/>
                <w:lang w:eastAsia="zh-CN"/>
              </w:rPr>
            </w:pPr>
            <w:r w:rsidRPr="00B52769">
              <w:rPr>
                <w:i/>
                <w:iCs/>
                <w:lang w:eastAsia="zh-CN"/>
              </w:rPr>
              <w:t xml:space="preserve">Wat zijn de </w:t>
            </w:r>
            <w:r w:rsidRPr="00B52769">
              <w:rPr>
                <w:i/>
                <w:iCs/>
                <w:lang w:eastAsia="zh-CN"/>
              </w:rPr>
              <w:t xml:space="preserve">beoogde </w:t>
            </w:r>
            <w:r w:rsidRPr="00B52769">
              <w:rPr>
                <w:i/>
                <w:iCs/>
                <w:lang w:eastAsia="zh-CN"/>
              </w:rPr>
              <w:t>activiteite</w:t>
            </w:r>
            <w:r w:rsidRPr="00B52769">
              <w:rPr>
                <w:i/>
                <w:iCs/>
                <w:lang w:eastAsia="zh-CN"/>
              </w:rPr>
              <w:t>n</w:t>
            </w:r>
            <w:r w:rsidRPr="00B52769">
              <w:rPr>
                <w:i/>
                <w:iCs/>
                <w:lang w:eastAsia="zh-CN"/>
              </w:rPr>
              <w:t>?</w:t>
            </w:r>
          </w:p>
          <w:p w14:paraId="4D688EE6" w14:textId="5458607C" w:rsidR="00334EDF" w:rsidRPr="00B52769" w:rsidRDefault="00334EDF" w:rsidP="00334EDF">
            <w:pPr>
              <w:spacing w:after="0" w:line="260" w:lineRule="atLeast"/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>W</w:t>
            </w:r>
            <w:r w:rsidRPr="00B52769">
              <w:rPr>
                <w:rFonts w:cs="Arial"/>
                <w:i/>
                <w:iCs/>
              </w:rPr>
              <w:t>at levert het project op en voor wie</w:t>
            </w:r>
            <w:r>
              <w:rPr>
                <w:rFonts w:cs="Arial"/>
                <w:i/>
                <w:iCs/>
              </w:rPr>
              <w:t>?</w:t>
            </w:r>
          </w:p>
          <w:p w14:paraId="1F374C18" w14:textId="77777777" w:rsidR="004675DE" w:rsidRDefault="004675DE" w:rsidP="000C7243">
            <w:pPr>
              <w:spacing w:after="0" w:line="260" w:lineRule="atLeast"/>
            </w:pPr>
          </w:p>
          <w:p w14:paraId="276EF6CF" w14:textId="77777777" w:rsidR="004675DE" w:rsidRPr="00D066FF" w:rsidRDefault="004675DE" w:rsidP="000C7243">
            <w:pPr>
              <w:spacing w:after="0" w:line="260" w:lineRule="atLeast"/>
              <w:rPr>
                <w:rFonts w:cs="Arial"/>
              </w:rPr>
            </w:pPr>
          </w:p>
        </w:tc>
      </w:tr>
      <w:tr w:rsidR="004675DE" w:rsidRPr="00753C1B" w14:paraId="742E3371" w14:textId="77777777" w:rsidTr="000C7243">
        <w:trPr>
          <w:trHeight w:val="416"/>
        </w:trPr>
        <w:tc>
          <w:tcPr>
            <w:tcW w:w="1956" w:type="dxa"/>
            <w:vMerge/>
            <w:shd w:val="clear" w:color="auto" w:fill="D9D9D9"/>
          </w:tcPr>
          <w:p w14:paraId="64466ECF" w14:textId="77777777" w:rsidR="004675DE" w:rsidRPr="00D066FF" w:rsidRDefault="004675DE" w:rsidP="000C7243">
            <w:pPr>
              <w:spacing w:after="0" w:line="260" w:lineRule="atLeast"/>
              <w:rPr>
                <w:rFonts w:cs="Arial"/>
                <w:b/>
              </w:rPr>
            </w:pPr>
          </w:p>
        </w:tc>
        <w:tc>
          <w:tcPr>
            <w:tcW w:w="7088" w:type="dxa"/>
            <w:shd w:val="clear" w:color="auto" w:fill="auto"/>
          </w:tcPr>
          <w:p w14:paraId="7D15EC1D" w14:textId="77777777" w:rsidR="004675DE" w:rsidRDefault="004675DE" w:rsidP="000C7243">
            <w:pPr>
              <w:spacing w:after="0" w:line="26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Aansluiting doelen </w:t>
            </w:r>
            <w:proofErr w:type="spellStart"/>
            <w:r>
              <w:rPr>
                <w:rFonts w:cs="Arial"/>
                <w:b/>
              </w:rPr>
              <w:t>Fascinating</w:t>
            </w:r>
            <w:proofErr w:type="spellEnd"/>
            <w:r>
              <w:rPr>
                <w:rFonts w:cs="Arial"/>
                <w:b/>
              </w:rPr>
              <w:t xml:space="preserve"> </w:t>
            </w:r>
          </w:p>
          <w:p w14:paraId="4D100A79" w14:textId="51D26173" w:rsidR="004675DE" w:rsidRPr="00B52769" w:rsidRDefault="00B52769" w:rsidP="000C7243">
            <w:pPr>
              <w:spacing w:after="0" w:line="260" w:lineRule="atLeast"/>
              <w:rPr>
                <w:rFonts w:cs="Arial"/>
                <w:i/>
                <w:iCs/>
              </w:rPr>
            </w:pPr>
            <w:r w:rsidRPr="00B52769">
              <w:rPr>
                <w:rFonts w:cs="Arial"/>
                <w:i/>
                <w:iCs/>
              </w:rPr>
              <w:t>P</w:t>
            </w:r>
            <w:r w:rsidRPr="00B52769">
              <w:rPr>
                <w:rFonts w:cs="Arial"/>
                <w:i/>
                <w:iCs/>
              </w:rPr>
              <w:t xml:space="preserve">ast het project binnen de visie en doelstellingen van </w:t>
            </w:r>
            <w:proofErr w:type="spellStart"/>
            <w:r w:rsidRPr="00B52769">
              <w:rPr>
                <w:rFonts w:cs="Arial"/>
                <w:i/>
                <w:iCs/>
              </w:rPr>
              <w:t>Fascinating</w:t>
            </w:r>
            <w:proofErr w:type="spellEnd"/>
            <w:r w:rsidRPr="00B52769">
              <w:rPr>
                <w:rFonts w:cs="Arial"/>
                <w:i/>
                <w:iCs/>
              </w:rPr>
              <w:t xml:space="preserve"> en conflicteert het idee niet met het beleid van Provincie Groningen? </w:t>
            </w:r>
          </w:p>
          <w:p w14:paraId="7B6E9A32" w14:textId="77777777" w:rsidR="004675DE" w:rsidRDefault="004675DE" w:rsidP="000C7243">
            <w:pPr>
              <w:spacing w:after="0" w:line="260" w:lineRule="atLeast"/>
              <w:rPr>
                <w:rFonts w:cs="Arial"/>
                <w:b/>
              </w:rPr>
            </w:pPr>
          </w:p>
          <w:p w14:paraId="5D1E72FD" w14:textId="77777777" w:rsidR="004675DE" w:rsidRPr="00D066FF" w:rsidRDefault="004675DE" w:rsidP="000C7243">
            <w:pPr>
              <w:spacing w:after="0" w:line="260" w:lineRule="atLeast"/>
              <w:rPr>
                <w:rFonts w:cs="Arial"/>
              </w:rPr>
            </w:pPr>
          </w:p>
        </w:tc>
      </w:tr>
      <w:tr w:rsidR="004675DE" w:rsidRPr="00753C1B" w14:paraId="3329CD0D" w14:textId="77777777" w:rsidTr="000C7243">
        <w:trPr>
          <w:trHeight w:val="388"/>
        </w:trPr>
        <w:tc>
          <w:tcPr>
            <w:tcW w:w="1956" w:type="dxa"/>
            <w:tcBorders>
              <w:bottom w:val="single" w:sz="4" w:space="0" w:color="auto"/>
            </w:tcBorders>
            <w:shd w:val="clear" w:color="auto" w:fill="D9D9D9"/>
          </w:tcPr>
          <w:p w14:paraId="2B786698" w14:textId="110C4E1D" w:rsidR="004675DE" w:rsidRPr="00D066FF" w:rsidRDefault="00334EDF" w:rsidP="000C7243">
            <w:pPr>
              <w:spacing w:after="0" w:line="26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Beoogde p</w:t>
            </w:r>
            <w:r w:rsidR="004675DE">
              <w:rPr>
                <w:rFonts w:cs="Arial"/>
                <w:b/>
              </w:rPr>
              <w:t>artners</w:t>
            </w:r>
          </w:p>
        </w:tc>
        <w:tc>
          <w:tcPr>
            <w:tcW w:w="7088" w:type="dxa"/>
            <w:tcBorders>
              <w:bottom w:val="single" w:sz="4" w:space="0" w:color="auto"/>
            </w:tcBorders>
            <w:shd w:val="clear" w:color="auto" w:fill="auto"/>
          </w:tcPr>
          <w:p w14:paraId="31FB8C7D" w14:textId="0F4467C3" w:rsidR="00B52769" w:rsidRPr="00B52769" w:rsidRDefault="00B52769" w:rsidP="00B52769">
            <w:pPr>
              <w:spacing w:after="0" w:line="260" w:lineRule="atLeast"/>
              <w:rPr>
                <w:rFonts w:cs="Arial"/>
                <w:i/>
                <w:iCs/>
              </w:rPr>
            </w:pPr>
            <w:r w:rsidRPr="00B52769">
              <w:rPr>
                <w:rFonts w:cs="Arial"/>
                <w:i/>
                <w:iCs/>
              </w:rPr>
              <w:t>Welke partijen worden betrokken bij dit project en op welke wijz</w:t>
            </w:r>
            <w:r w:rsidR="00334EDF">
              <w:rPr>
                <w:rFonts w:cs="Arial"/>
                <w:i/>
                <w:iCs/>
              </w:rPr>
              <w:t>e (</w:t>
            </w:r>
            <w:r w:rsidRPr="00B52769">
              <w:rPr>
                <w:rFonts w:cs="Arial"/>
                <w:i/>
                <w:iCs/>
              </w:rPr>
              <w:t xml:space="preserve"> </w:t>
            </w:r>
            <w:r w:rsidRPr="00B52769">
              <w:rPr>
                <w:rFonts w:cs="Arial"/>
                <w:i/>
                <w:iCs/>
              </w:rPr>
              <w:t xml:space="preserve">subsidieontvangers, in-kind, </w:t>
            </w:r>
            <w:r w:rsidRPr="00B52769">
              <w:rPr>
                <w:rFonts w:cs="Arial"/>
                <w:i/>
                <w:iCs/>
              </w:rPr>
              <w:t>investerend</w:t>
            </w:r>
            <w:r w:rsidR="00334EDF">
              <w:rPr>
                <w:rFonts w:cs="Arial"/>
                <w:i/>
                <w:iCs/>
              </w:rPr>
              <w:t xml:space="preserve">) waarom zijn deze partijen nodig (rollen)?  </w:t>
            </w:r>
          </w:p>
          <w:p w14:paraId="5EBFAF80" w14:textId="77777777" w:rsidR="004675DE" w:rsidRDefault="004675DE" w:rsidP="00B52769">
            <w:pPr>
              <w:spacing w:after="0" w:line="260" w:lineRule="atLeast"/>
              <w:rPr>
                <w:rFonts w:cs="Arial"/>
              </w:rPr>
            </w:pPr>
          </w:p>
          <w:p w14:paraId="7ABCAC45" w14:textId="77777777" w:rsidR="004675DE" w:rsidRPr="00D066FF" w:rsidRDefault="004675DE" w:rsidP="000C7243">
            <w:pPr>
              <w:tabs>
                <w:tab w:val="left" w:pos="317"/>
              </w:tabs>
              <w:spacing w:after="0" w:line="260" w:lineRule="atLeast"/>
              <w:ind w:left="317"/>
              <w:rPr>
                <w:rFonts w:cs="Arial"/>
              </w:rPr>
            </w:pPr>
          </w:p>
        </w:tc>
      </w:tr>
      <w:tr w:rsidR="00B52769" w:rsidRPr="00753C1B" w14:paraId="69FFFC3B" w14:textId="77777777" w:rsidTr="000C7243">
        <w:trPr>
          <w:trHeight w:val="388"/>
        </w:trPr>
        <w:tc>
          <w:tcPr>
            <w:tcW w:w="1956" w:type="dxa"/>
            <w:tcBorders>
              <w:bottom w:val="single" w:sz="4" w:space="0" w:color="auto"/>
            </w:tcBorders>
            <w:shd w:val="clear" w:color="auto" w:fill="D9D9D9"/>
          </w:tcPr>
          <w:p w14:paraId="23EBD6E3" w14:textId="6A543D4A" w:rsidR="00B52769" w:rsidRDefault="00B52769" w:rsidP="000C7243">
            <w:pPr>
              <w:spacing w:after="0" w:line="26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Beoogde doorlooptijd</w:t>
            </w:r>
          </w:p>
        </w:tc>
        <w:tc>
          <w:tcPr>
            <w:tcW w:w="7088" w:type="dxa"/>
            <w:tcBorders>
              <w:bottom w:val="single" w:sz="4" w:space="0" w:color="auto"/>
            </w:tcBorders>
            <w:shd w:val="clear" w:color="auto" w:fill="auto"/>
          </w:tcPr>
          <w:p w14:paraId="299F9410" w14:textId="77777777" w:rsidR="00B52769" w:rsidRPr="00D066FF" w:rsidRDefault="00B52769" w:rsidP="000C7243">
            <w:pPr>
              <w:spacing w:after="0" w:line="260" w:lineRule="atLeast"/>
              <w:rPr>
                <w:rFonts w:cs="Arial"/>
                <w:b/>
              </w:rPr>
            </w:pPr>
          </w:p>
        </w:tc>
      </w:tr>
      <w:tr w:rsidR="004675DE" w:rsidRPr="00753C1B" w14:paraId="4F2D431E" w14:textId="77777777" w:rsidTr="00B52769">
        <w:trPr>
          <w:trHeight w:val="388"/>
        </w:trPr>
        <w:tc>
          <w:tcPr>
            <w:tcW w:w="1956" w:type="dxa"/>
            <w:shd w:val="clear" w:color="auto" w:fill="D9D9D9"/>
          </w:tcPr>
          <w:p w14:paraId="65AC3A78" w14:textId="77777777" w:rsidR="004675DE" w:rsidRPr="00D066FF" w:rsidRDefault="004675DE" w:rsidP="000C7243">
            <w:pPr>
              <w:spacing w:after="0" w:line="26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Beoogde budget</w:t>
            </w:r>
          </w:p>
        </w:tc>
        <w:tc>
          <w:tcPr>
            <w:tcW w:w="7088" w:type="dxa"/>
            <w:shd w:val="clear" w:color="auto" w:fill="auto"/>
          </w:tcPr>
          <w:p w14:paraId="1B4C0A21" w14:textId="5FD3925F" w:rsidR="004675DE" w:rsidRPr="00B52769" w:rsidRDefault="00B52769" w:rsidP="000C7243">
            <w:pPr>
              <w:spacing w:after="0" w:line="260" w:lineRule="atLeast"/>
              <w:rPr>
                <w:rFonts w:cs="Arial"/>
                <w:b/>
                <w:i/>
                <w:iCs/>
              </w:rPr>
            </w:pPr>
            <w:r w:rsidRPr="00B52769">
              <w:rPr>
                <w:rFonts w:cs="Arial"/>
                <w:i/>
                <w:iCs/>
              </w:rPr>
              <w:t>Eerste inschatting van de kosten en wie financiert.</w:t>
            </w:r>
            <w:r w:rsidRPr="00B52769">
              <w:rPr>
                <w:rFonts w:cs="Arial"/>
                <w:b/>
                <w:i/>
                <w:iCs/>
              </w:rPr>
              <w:t xml:space="preserve"> </w:t>
            </w:r>
          </w:p>
        </w:tc>
      </w:tr>
      <w:tr w:rsidR="00B52769" w:rsidRPr="00753C1B" w14:paraId="2D4B1F72" w14:textId="77777777" w:rsidTr="000C7243">
        <w:trPr>
          <w:trHeight w:val="388"/>
        </w:trPr>
        <w:tc>
          <w:tcPr>
            <w:tcW w:w="1956" w:type="dxa"/>
            <w:tcBorders>
              <w:bottom w:val="single" w:sz="4" w:space="0" w:color="auto"/>
            </w:tcBorders>
            <w:shd w:val="clear" w:color="auto" w:fill="D9D9D9"/>
          </w:tcPr>
          <w:p w14:paraId="56E12EE1" w14:textId="266339ED" w:rsidR="00B52769" w:rsidRDefault="00B52769" w:rsidP="000C7243">
            <w:pPr>
              <w:spacing w:after="0" w:line="26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Risico’s</w:t>
            </w:r>
          </w:p>
        </w:tc>
        <w:tc>
          <w:tcPr>
            <w:tcW w:w="7088" w:type="dxa"/>
            <w:tcBorders>
              <w:bottom w:val="single" w:sz="4" w:space="0" w:color="auto"/>
            </w:tcBorders>
            <w:shd w:val="clear" w:color="auto" w:fill="auto"/>
          </w:tcPr>
          <w:p w14:paraId="17D04DF3" w14:textId="77777777" w:rsidR="00B52769" w:rsidRPr="00D066FF" w:rsidRDefault="00B52769" w:rsidP="000C7243">
            <w:pPr>
              <w:spacing w:after="0" w:line="260" w:lineRule="atLeast"/>
              <w:rPr>
                <w:rFonts w:cs="Arial"/>
                <w:b/>
              </w:rPr>
            </w:pPr>
          </w:p>
        </w:tc>
      </w:tr>
    </w:tbl>
    <w:p w14:paraId="1674B968" w14:textId="77777777" w:rsidR="004675DE" w:rsidRDefault="004675DE" w:rsidP="004675DE">
      <w:pPr>
        <w:spacing w:after="0" w:line="260" w:lineRule="atLeast"/>
        <w:ind w:left="-426"/>
        <w:rPr>
          <w:rFonts w:cs="Arial"/>
          <w:b/>
        </w:rPr>
      </w:pPr>
    </w:p>
    <w:p w14:paraId="5EDA0CB8" w14:textId="77777777" w:rsidR="00B564A0" w:rsidRPr="00B564A0" w:rsidRDefault="00B564A0" w:rsidP="00B564A0">
      <w:pPr>
        <w:rPr>
          <w:lang w:eastAsia="zh-CN"/>
        </w:rPr>
      </w:pPr>
    </w:p>
    <w:sectPr w:rsidR="00B564A0" w:rsidRPr="00B564A0" w:rsidSect="00380DD6">
      <w:headerReference w:type="default" r:id="rId10"/>
      <w:footerReference w:type="default" r:id="rId11"/>
      <w:headerReference w:type="first" r:id="rId12"/>
      <w:footerReference w:type="first" r:id="rId13"/>
      <w:pgSz w:w="11900" w:h="16840"/>
      <w:pgMar w:top="1985" w:right="1418" w:bottom="1418" w:left="1418" w:header="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5A0D7E" w14:textId="77777777" w:rsidR="0042324B" w:rsidRDefault="0042324B">
      <w:r>
        <w:separator/>
      </w:r>
    </w:p>
  </w:endnote>
  <w:endnote w:type="continuationSeparator" w:id="0">
    <w:p w14:paraId="524244AB" w14:textId="77777777" w:rsidR="0042324B" w:rsidRDefault="00423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411280" w14:textId="77777777" w:rsidR="00380DD6" w:rsidRDefault="00380DD6">
    <w:pPr>
      <w:pStyle w:val="Voettekst"/>
    </w:pPr>
    <w:r>
      <w:rPr>
        <w:noProof/>
      </w:rPr>
      <mc:AlternateContent>
        <mc:Choice Requires="wps">
          <w:drawing>
            <wp:anchor distT="45720" distB="45720" distL="114300" distR="114300" simplePos="0" relativeHeight="251671040" behindDoc="1" locked="0" layoutInCell="1" allowOverlap="1" wp14:anchorId="569D555A" wp14:editId="6CE03C67">
              <wp:simplePos x="0" y="0"/>
              <wp:positionH relativeFrom="column">
                <wp:posOffset>2672715</wp:posOffset>
              </wp:positionH>
              <wp:positionV relativeFrom="paragraph">
                <wp:posOffset>-541020</wp:posOffset>
              </wp:positionV>
              <wp:extent cx="3825240" cy="577215"/>
              <wp:effectExtent l="0" t="0" r="3810" b="0"/>
              <wp:wrapTight wrapText="bothSides">
                <wp:wrapPolygon edited="0">
                  <wp:start x="0" y="0"/>
                  <wp:lineTo x="0" y="20673"/>
                  <wp:lineTo x="21514" y="20673"/>
                  <wp:lineTo x="21514" y="0"/>
                  <wp:lineTo x="0" y="0"/>
                </wp:wrapPolygon>
              </wp:wrapTight>
              <wp:docPr id="8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25240" cy="5772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DBFDD2" w14:textId="77777777" w:rsidR="00380DD6" w:rsidRDefault="00380DD6" w:rsidP="00380DD6">
                          <w:pPr>
                            <w:pStyle w:val="Voettekstteks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9D555A"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6" type="#_x0000_t202" style="position:absolute;margin-left:210.45pt;margin-top:-42.6pt;width:301.2pt;height:45.45pt;z-index:-251645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" stroked="f">
              <v:textbox>
                <w:txbxContent>
                  <w:p w14:paraId="78DBFDD2" w14:textId="77777777" w:rsidR="00380DD6" w:rsidRDefault="00380DD6" w:rsidP="00380DD6">
                    <w:pPr>
                      <w:pStyle w:val="Voetteksttekst"/>
                    </w:pPr>
                  </w:p>
                </w:txbxContent>
              </v:textbox>
              <w10:wrap type="tight"/>
            </v:shape>
          </w:pict>
        </mc:Fallback>
      </mc:AlternateContent>
    </w:r>
    <w:r w:rsidRPr="00F862A6">
      <w:rPr>
        <w:noProof/>
      </w:rPr>
      <w:drawing>
        <wp:anchor distT="0" distB="0" distL="114300" distR="114300" simplePos="0" relativeHeight="251668992" behindDoc="0" locked="0" layoutInCell="1" allowOverlap="1" wp14:anchorId="717A2C08" wp14:editId="76F82F68">
          <wp:simplePos x="0" y="0"/>
          <wp:positionH relativeFrom="margin">
            <wp:posOffset>0</wp:posOffset>
          </wp:positionH>
          <wp:positionV relativeFrom="page">
            <wp:posOffset>10599420</wp:posOffset>
          </wp:positionV>
          <wp:extent cx="6826250" cy="76835"/>
          <wp:effectExtent l="0" t="0" r="0" b="0"/>
          <wp:wrapTopAndBottom/>
          <wp:docPr id="7" name="Afbeelding 16">
            <a:extLst xmlns:a="http://schemas.openxmlformats.org/drawingml/2006/main">
              <a:ext uri="{FF2B5EF4-FFF2-40B4-BE49-F238E27FC236}">
                <a16:creationId xmlns:a16="http://schemas.microsoft.com/office/drawing/2014/main" id="{DC0B3686-E558-034A-96A9-6DC231B73963}"/>
              </a:ext>
            </a:extLst>
          </wp:docPr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Afbeelding 16">
                    <a:extLst>
                      <a:ext uri="{FF2B5EF4-FFF2-40B4-BE49-F238E27FC236}">
                        <a16:creationId xmlns:a16="http://schemas.microsoft.com/office/drawing/2014/main" id="{DC0B3686-E558-034A-96A9-6DC231B73963}"/>
                      </a:ext>
                    </a:extLst>
                  </pic:cNvPr>
                  <pic:cNvPicPr>
                    <a:picLocks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26250" cy="76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2E910A" w14:textId="6658C0A1" w:rsidR="00835812" w:rsidRDefault="00380DD6">
    <w:pPr>
      <w:pStyle w:val="Voettekst"/>
    </w:pPr>
    <w:r w:rsidRPr="00F862A6">
      <w:rPr>
        <w:noProof/>
      </w:rPr>
      <w:drawing>
        <wp:anchor distT="0" distB="0" distL="114300" distR="114300" simplePos="0" relativeHeight="251659776" behindDoc="0" locked="0" layoutInCell="1" allowOverlap="1" wp14:anchorId="2D6291B9" wp14:editId="397D2021">
          <wp:simplePos x="0" y="0"/>
          <wp:positionH relativeFrom="margin">
            <wp:posOffset>419100</wp:posOffset>
          </wp:positionH>
          <wp:positionV relativeFrom="page">
            <wp:posOffset>10598785</wp:posOffset>
          </wp:positionV>
          <wp:extent cx="6826250" cy="76835"/>
          <wp:effectExtent l="0" t="0" r="0" b="0"/>
          <wp:wrapTopAndBottom/>
          <wp:docPr id="17" name="Afbeelding 16">
            <a:extLst xmlns:a="http://schemas.openxmlformats.org/drawingml/2006/main">
              <a:ext uri="{FF2B5EF4-FFF2-40B4-BE49-F238E27FC236}">
                <a16:creationId xmlns:a16="http://schemas.microsoft.com/office/drawing/2014/main" id="{DC0B3686-E558-034A-96A9-6DC231B73963}"/>
              </a:ext>
            </a:extLst>
          </wp:docPr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Afbeelding 16">
                    <a:extLst>
                      <a:ext uri="{FF2B5EF4-FFF2-40B4-BE49-F238E27FC236}">
                        <a16:creationId xmlns:a16="http://schemas.microsoft.com/office/drawing/2014/main" id="{DC0B3686-E558-034A-96A9-6DC231B73963}"/>
                      </a:ext>
                    </a:extLst>
                  </pic:cNvPr>
                  <pic:cNvPicPr>
                    <a:picLocks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26250" cy="76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862A6">
      <w:rPr>
        <w:noProof/>
      </w:rPr>
      <w:drawing>
        <wp:anchor distT="0" distB="0" distL="114300" distR="114300" simplePos="0" relativeHeight="251666944" behindDoc="0" locked="0" layoutInCell="1" allowOverlap="1" wp14:anchorId="10465521" wp14:editId="753C7CDF">
          <wp:simplePos x="0" y="0"/>
          <wp:positionH relativeFrom="margin">
            <wp:posOffset>0</wp:posOffset>
          </wp:positionH>
          <wp:positionV relativeFrom="page">
            <wp:posOffset>10888345</wp:posOffset>
          </wp:positionV>
          <wp:extent cx="6826250" cy="76835"/>
          <wp:effectExtent l="0" t="0" r="0" b="0"/>
          <wp:wrapTopAndBottom/>
          <wp:docPr id="5" name="Afbeelding 16">
            <a:extLst xmlns:a="http://schemas.openxmlformats.org/drawingml/2006/main">
              <a:ext uri="{FF2B5EF4-FFF2-40B4-BE49-F238E27FC236}">
                <a16:creationId xmlns:a16="http://schemas.microsoft.com/office/drawing/2014/main" id="{DC0B3686-E558-034A-96A9-6DC231B73963}"/>
              </a:ext>
            </a:extLst>
          </wp:docPr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Afbeelding 16">
                    <a:extLst>
                      <a:ext uri="{FF2B5EF4-FFF2-40B4-BE49-F238E27FC236}">
                        <a16:creationId xmlns:a16="http://schemas.microsoft.com/office/drawing/2014/main" id="{DC0B3686-E558-034A-96A9-6DC231B73963}"/>
                      </a:ext>
                    </a:extLst>
                  </pic:cNvPr>
                  <pic:cNvPicPr>
                    <a:picLocks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26250" cy="76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80DD6">
      <w:rPr>
        <w:noProof/>
      </w:rPr>
      <w:drawing>
        <wp:anchor distT="0" distB="0" distL="114300" distR="114300" simplePos="0" relativeHeight="251663872" behindDoc="0" locked="0" layoutInCell="1" allowOverlap="1" wp14:anchorId="2C8F6575" wp14:editId="14340975">
          <wp:simplePos x="0" y="0"/>
          <wp:positionH relativeFrom="margin">
            <wp:posOffset>0</wp:posOffset>
          </wp:positionH>
          <wp:positionV relativeFrom="page">
            <wp:posOffset>11550650</wp:posOffset>
          </wp:positionV>
          <wp:extent cx="6826250" cy="76835"/>
          <wp:effectExtent l="0" t="0" r="0" b="0"/>
          <wp:wrapTopAndBottom/>
          <wp:docPr id="4" name="Afbeelding 16">
            <a:extLst xmlns:a="http://schemas.openxmlformats.org/drawingml/2006/main">
              <a:ext uri="{FF2B5EF4-FFF2-40B4-BE49-F238E27FC236}">
                <a16:creationId xmlns:a16="http://schemas.microsoft.com/office/drawing/2014/main" id="{DC0B3686-E558-034A-96A9-6DC231B73963}"/>
              </a:ext>
            </a:extLst>
          </wp:docPr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Afbeelding 16">
                    <a:extLst>
                      <a:ext uri="{FF2B5EF4-FFF2-40B4-BE49-F238E27FC236}">
                        <a16:creationId xmlns:a16="http://schemas.microsoft.com/office/drawing/2014/main" id="{DC0B3686-E558-034A-96A9-6DC231B73963}"/>
                      </a:ext>
                    </a:extLst>
                  </pic:cNvPr>
                  <pic:cNvPicPr>
                    <a:picLocks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26250" cy="76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80DD6">
      <w:rPr>
        <w:noProof/>
      </w:rPr>
      <mc:AlternateContent>
        <mc:Choice Requires="wps">
          <w:drawing>
            <wp:anchor distT="45720" distB="45720" distL="114300" distR="114300" simplePos="0" relativeHeight="251664896" behindDoc="1" locked="0" layoutInCell="1" allowOverlap="1" wp14:anchorId="2B5B79B7" wp14:editId="6F591B66">
              <wp:simplePos x="0" y="0"/>
              <wp:positionH relativeFrom="column">
                <wp:posOffset>2253615</wp:posOffset>
              </wp:positionH>
              <wp:positionV relativeFrom="paragraph">
                <wp:posOffset>448945</wp:posOffset>
              </wp:positionV>
              <wp:extent cx="3825240" cy="577215"/>
              <wp:effectExtent l="0" t="0" r="3810" b="0"/>
              <wp:wrapTight wrapText="bothSides">
                <wp:wrapPolygon edited="0">
                  <wp:start x="0" y="0"/>
                  <wp:lineTo x="0" y="20673"/>
                  <wp:lineTo x="21514" y="20673"/>
                  <wp:lineTo x="21514" y="0"/>
                  <wp:lineTo x="0" y="0"/>
                </wp:wrapPolygon>
              </wp:wrapTight>
              <wp:docPr id="3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25240" cy="5772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41E8198" w14:textId="77777777" w:rsidR="00380DD6" w:rsidRDefault="00380DD6" w:rsidP="00380DD6">
                          <w:pPr>
                            <w:pStyle w:val="Voetteksttekst"/>
                          </w:pPr>
                          <w:r>
                            <w:t>Dit is een voettekst met een titel</w:t>
                          </w:r>
                        </w:p>
                        <w:p w14:paraId="415E651B" w14:textId="77777777" w:rsidR="00380DD6" w:rsidRDefault="00380DD6" w:rsidP="00380DD6">
                          <w:r>
                            <w:t>Dit is de voettekst.</w:t>
                          </w:r>
                        </w:p>
                        <w:p w14:paraId="5D59A22F" w14:textId="77777777" w:rsidR="00380DD6" w:rsidRDefault="00380DD6" w:rsidP="00380DD6">
                          <w:r w:rsidRPr="00AB48A2">
                            <w:t>Met een stukje waar je nadruk op wil leggen</w:t>
                          </w:r>
                          <w:r>
                            <w:t>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5B79B7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77.45pt;margin-top:35.35pt;width:301.2pt;height:45.45pt;z-index:-251651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" stroked="f">
              <v:textbox>
                <w:txbxContent>
                  <w:p w14:paraId="241E8198" w14:textId="77777777" w:rsidR="00380DD6" w:rsidRDefault="00380DD6" w:rsidP="00380DD6">
                    <w:pPr>
                      <w:pStyle w:val="Voetteksttekst"/>
                    </w:pPr>
                    <w:r>
                      <w:t>Dit is een voettekst met een titel</w:t>
                    </w:r>
                  </w:p>
                  <w:p w14:paraId="415E651B" w14:textId="77777777" w:rsidR="00380DD6" w:rsidRDefault="00380DD6" w:rsidP="00380DD6">
                    <w:r>
                      <w:t>Dit is de voettekst.</w:t>
                    </w:r>
                  </w:p>
                  <w:p w14:paraId="5D59A22F" w14:textId="77777777" w:rsidR="00380DD6" w:rsidRDefault="00380DD6" w:rsidP="00380DD6">
                    <w:r w:rsidRPr="00AB48A2">
                      <w:t>Met een stukje waar je nadruk op wil leggen</w:t>
                    </w:r>
                    <w:r>
                      <w:t>.</w:t>
                    </w:r>
                  </w:p>
                </w:txbxContent>
              </v:textbox>
              <w10:wrap type="tigh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99F231" w14:textId="77777777" w:rsidR="0042324B" w:rsidRDefault="0042324B">
      <w:r>
        <w:separator/>
      </w:r>
    </w:p>
  </w:footnote>
  <w:footnote w:type="continuationSeparator" w:id="0">
    <w:p w14:paraId="06D4598E" w14:textId="77777777" w:rsidR="0042324B" w:rsidRDefault="004232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CellMar>
        <w:left w:w="0" w:type="dxa"/>
      </w:tblCellMar>
      <w:tblLook w:val="00A0" w:firstRow="1" w:lastRow="0" w:firstColumn="1" w:lastColumn="0" w:noHBand="0" w:noVBand="0"/>
    </w:tblPr>
    <w:tblGrid>
      <w:gridCol w:w="964"/>
      <w:gridCol w:w="6747"/>
    </w:tblGrid>
    <w:tr w:rsidR="00132CEA" w:rsidRPr="00D47114" w14:paraId="71C962C8" w14:textId="77777777">
      <w:tc>
        <w:tcPr>
          <w:tcW w:w="964" w:type="dxa"/>
        </w:tcPr>
        <w:p w14:paraId="0DEB2A37" w14:textId="77777777" w:rsidR="0042324B" w:rsidRPr="00D47114" w:rsidRDefault="0042324B" w:rsidP="00132CEA">
          <w:pPr>
            <w:pStyle w:val="2KenmerkKop"/>
          </w:pPr>
        </w:p>
      </w:tc>
      <w:tc>
        <w:tcPr>
          <w:tcW w:w="6747" w:type="dxa"/>
        </w:tcPr>
        <w:p w14:paraId="11BF4511" w14:textId="77777777" w:rsidR="0042324B" w:rsidRPr="00D47114" w:rsidRDefault="0042324B" w:rsidP="00132CEA">
          <w:pPr>
            <w:pStyle w:val="1Brieftekst"/>
          </w:pPr>
        </w:p>
      </w:tc>
    </w:tr>
    <w:tr w:rsidR="00132CEA" w:rsidRPr="00567F6D" w14:paraId="41E717EE" w14:textId="77777777">
      <w:tc>
        <w:tcPr>
          <w:tcW w:w="964" w:type="dxa"/>
        </w:tcPr>
        <w:p w14:paraId="55DF890B" w14:textId="77777777" w:rsidR="0042324B" w:rsidRPr="00D47114" w:rsidRDefault="0042324B" w:rsidP="00132CEA">
          <w:pPr>
            <w:pStyle w:val="2KenmerkKop"/>
          </w:pPr>
        </w:p>
      </w:tc>
      <w:tc>
        <w:tcPr>
          <w:tcW w:w="6747" w:type="dxa"/>
        </w:tcPr>
        <w:p w14:paraId="7B994488" w14:textId="77777777" w:rsidR="0042324B" w:rsidRDefault="0042324B" w:rsidP="00132CEA">
          <w:pPr>
            <w:pStyle w:val="1Brieftekst"/>
            <w:rPr>
              <w:noProof/>
              <w:lang w:val="en-US"/>
            </w:rPr>
          </w:pPr>
        </w:p>
      </w:tc>
    </w:tr>
    <w:tr w:rsidR="00132CEA" w:rsidRPr="00D47114" w14:paraId="3FFA2310" w14:textId="77777777">
      <w:tc>
        <w:tcPr>
          <w:tcW w:w="964" w:type="dxa"/>
        </w:tcPr>
        <w:tbl>
          <w:tblPr>
            <w:tblStyle w:val="Tabelrasterlicht"/>
            <w:tblpPr w:leftFromText="141" w:rightFromText="141" w:vertAnchor="text" w:horzAnchor="margin" w:tblpY="128"/>
            <w:tblOverlap w:val="never"/>
            <w:tblW w:w="3964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0A0" w:firstRow="1" w:lastRow="0" w:firstColumn="1" w:lastColumn="0" w:noHBand="0" w:noVBand="0"/>
          </w:tblPr>
          <w:tblGrid>
            <w:gridCol w:w="1134"/>
            <w:gridCol w:w="2830"/>
          </w:tblGrid>
          <w:tr w:rsidR="00380DD6" w:rsidRPr="009F156B" w14:paraId="196DC451" w14:textId="77777777" w:rsidTr="00380DD6">
            <w:trPr>
              <w:trHeight w:hRule="exact" w:val="227"/>
            </w:trPr>
            <w:tc>
              <w:tcPr>
                <w:tcW w:w="1134" w:type="dxa"/>
                <w:shd w:val="clear" w:color="auto" w:fill="auto"/>
              </w:tcPr>
              <w:p w14:paraId="598DEF7C" w14:textId="77777777" w:rsidR="00380DD6" w:rsidRDefault="00380DD6" w:rsidP="00380DD6"/>
              <w:p w14:paraId="352942B6" w14:textId="77777777" w:rsidR="00380DD6" w:rsidRDefault="00380DD6" w:rsidP="00380DD6"/>
              <w:tbl>
                <w:tblPr>
                  <w:tblStyle w:val="Tabelrasterlicht"/>
                  <w:tblW w:w="0" w:type="auto"/>
                  <w:tbl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insideH w:val="none" w:sz="0" w:space="0" w:color="auto"/>
                    <w:insideV w:val="none" w:sz="0" w:space="0" w:color="auto"/>
                  </w:tblBorders>
                  <w:tblLayout w:type="fixed"/>
                  <w:tblLook w:val="00A0" w:firstRow="1" w:lastRow="0" w:firstColumn="1" w:lastColumn="0" w:noHBand="0" w:noVBand="0"/>
                </w:tblPr>
                <w:tblGrid>
                  <w:gridCol w:w="1134"/>
                  <w:gridCol w:w="2830"/>
                </w:tblGrid>
                <w:tr w:rsidR="00380DD6" w:rsidRPr="009F156B" w14:paraId="31D54F44" w14:textId="77777777" w:rsidTr="003171A1">
                  <w:trPr>
                    <w:trHeight w:hRule="exact" w:val="227"/>
                  </w:trPr>
                  <w:tc>
                    <w:tcPr>
                      <w:tcW w:w="1134" w:type="dxa"/>
                      <w:shd w:val="clear" w:color="auto" w:fill="auto"/>
                    </w:tcPr>
                    <w:p w14:paraId="0AF111B8" w14:textId="77777777" w:rsidR="00380DD6" w:rsidRPr="008F18E5" w:rsidRDefault="00380DD6" w:rsidP="00380DD6">
                      <w:pPr>
                        <w:pStyle w:val="Kopnadruk"/>
                        <w:rPr>
                          <w:b/>
                        </w:rPr>
                      </w:pPr>
                      <w:r>
                        <w:t>d</w:t>
                      </w:r>
                      <w:r w:rsidRPr="008F18E5">
                        <w:t>at</w:t>
                      </w:r>
                      <w:r>
                        <w:t>um</w:t>
                      </w:r>
                    </w:p>
                  </w:tc>
                  <w:tc>
                    <w:tcPr>
                      <w:tcW w:w="2830" w:type="dxa"/>
                      <w:shd w:val="clear" w:color="auto" w:fill="auto"/>
                    </w:tcPr>
                    <w:p w14:paraId="5D416BE6" w14:textId="554079A6" w:rsidR="00380DD6" w:rsidRPr="00486DE8" w:rsidRDefault="00380DD6" w:rsidP="00380DD6">
                      <w:pPr>
                        <w:pStyle w:val="Koptekst0"/>
                      </w:pPr>
                      <w:r w:rsidRPr="00486DE8">
                        <w:fldChar w:fldCharType="begin"/>
                      </w:r>
                      <w:r w:rsidRPr="00486DE8">
                        <w:instrText xml:space="preserve"> TIME \@ "d MMMM yyyy" </w:instrText>
                      </w:r>
                      <w:r w:rsidRPr="00486DE8">
                        <w:fldChar w:fldCharType="separate"/>
                      </w:r>
                      <w:r w:rsidR="00225AF7">
                        <w:t>30 september 2024</w:t>
                      </w:r>
                      <w:r w:rsidRPr="00486DE8">
                        <w:fldChar w:fldCharType="end"/>
                      </w:r>
                    </w:p>
                  </w:tc>
                </w:tr>
                <w:tr w:rsidR="00380DD6" w:rsidRPr="009F156B" w14:paraId="4B36291D" w14:textId="77777777" w:rsidTr="003171A1">
                  <w:trPr>
                    <w:trHeight w:hRule="exact" w:val="227"/>
                  </w:trPr>
                  <w:tc>
                    <w:tcPr>
                      <w:tcW w:w="1134" w:type="dxa"/>
                      <w:shd w:val="clear" w:color="auto" w:fill="auto"/>
                    </w:tcPr>
                    <w:p w14:paraId="5F4EAF14" w14:textId="77777777" w:rsidR="00380DD6" w:rsidRPr="008F18E5" w:rsidRDefault="00380DD6" w:rsidP="00380DD6">
                      <w:pPr>
                        <w:pStyle w:val="Kopnadruk"/>
                        <w:rPr>
                          <w:b/>
                        </w:rPr>
                      </w:pPr>
                      <w:r>
                        <w:t>onderwerp</w:t>
                      </w:r>
                    </w:p>
                  </w:tc>
                  <w:tc>
                    <w:tcPr>
                      <w:tcW w:w="2830" w:type="dxa"/>
                      <w:shd w:val="clear" w:color="auto" w:fill="auto"/>
                    </w:tcPr>
                    <w:p w14:paraId="689F8820" w14:textId="77777777" w:rsidR="00380DD6" w:rsidRPr="00486DE8" w:rsidRDefault="00380DD6" w:rsidP="00380DD6">
                      <w:pPr>
                        <w:pStyle w:val="Koptekst0"/>
                      </w:pPr>
                      <w:r>
                        <w:t>Fascinating Onepager</w:t>
                      </w:r>
                    </w:p>
                  </w:tc>
                </w:tr>
                <w:tr w:rsidR="00380DD6" w:rsidRPr="009F156B" w14:paraId="76D511E4" w14:textId="77777777" w:rsidTr="003171A1">
                  <w:trPr>
                    <w:trHeight w:val="77"/>
                  </w:trPr>
                  <w:tc>
                    <w:tcPr>
                      <w:tcW w:w="1134" w:type="dxa"/>
                      <w:shd w:val="clear" w:color="auto" w:fill="auto"/>
                    </w:tcPr>
                    <w:p w14:paraId="77D4102E" w14:textId="77777777" w:rsidR="00380DD6" w:rsidRPr="008F18E5" w:rsidRDefault="00380DD6" w:rsidP="00380DD6">
                      <w:pPr>
                        <w:pStyle w:val="Kopnadruk"/>
                        <w:rPr>
                          <w:b/>
                          <w:lang w:val="en-GB"/>
                        </w:rPr>
                      </w:pPr>
                      <w:proofErr w:type="spellStart"/>
                      <w:r w:rsidRPr="008F18E5">
                        <w:rPr>
                          <w:lang w:val="en-GB"/>
                        </w:rPr>
                        <w:t>pag</w:t>
                      </w:r>
                      <w:r>
                        <w:rPr>
                          <w:lang w:val="en-GB"/>
                        </w:rPr>
                        <w:t>ina</w:t>
                      </w:r>
                      <w:proofErr w:type="spellEnd"/>
                    </w:p>
                  </w:tc>
                  <w:tc>
                    <w:tcPr>
                      <w:tcW w:w="2830" w:type="dxa"/>
                      <w:shd w:val="clear" w:color="auto" w:fill="auto"/>
                    </w:tcPr>
                    <w:p w14:paraId="1D7D9BF7" w14:textId="77777777" w:rsidR="00380DD6" w:rsidRPr="00486DE8" w:rsidRDefault="00380DD6" w:rsidP="00380DD6">
                      <w:pPr>
                        <w:pStyle w:val="1Brieftekst"/>
                        <w:rPr>
                          <w:rFonts w:cs="Arial"/>
                          <w:color w:val="0F265C"/>
                          <w:sz w:val="16"/>
                          <w:lang w:val="en-GB"/>
                        </w:rPr>
                      </w:pPr>
                      <w:r w:rsidRPr="00486DE8">
                        <w:rPr>
                          <w:rStyle w:val="Paginanummer"/>
                          <w:rFonts w:cs="Arial"/>
                          <w:color w:val="0F265C"/>
                          <w:sz w:val="16"/>
                        </w:rPr>
                        <w:fldChar w:fldCharType="begin"/>
                      </w:r>
                      <w:r w:rsidRPr="00486DE8">
                        <w:rPr>
                          <w:rStyle w:val="Paginanummer"/>
                          <w:rFonts w:cs="Arial"/>
                          <w:color w:val="0F265C"/>
                          <w:sz w:val="16"/>
                          <w:lang w:val="en-GB"/>
                        </w:rPr>
                        <w:instrText xml:space="preserve"> PAGE </w:instrText>
                      </w:r>
                      <w:r w:rsidRPr="00486DE8">
                        <w:rPr>
                          <w:rStyle w:val="Paginanummer"/>
                          <w:rFonts w:cs="Arial"/>
                          <w:color w:val="0F265C"/>
                          <w:sz w:val="16"/>
                        </w:rPr>
                        <w:fldChar w:fldCharType="separate"/>
                      </w:r>
                      <w:r>
                        <w:rPr>
                          <w:rStyle w:val="Paginanummer"/>
                          <w:rFonts w:cs="Arial"/>
                          <w:color w:val="0F265C"/>
                          <w:sz w:val="16"/>
                        </w:rPr>
                        <w:t>1</w:t>
                      </w:r>
                      <w:r w:rsidRPr="00486DE8">
                        <w:rPr>
                          <w:rStyle w:val="Paginanummer"/>
                          <w:rFonts w:cs="Arial"/>
                          <w:color w:val="0F265C"/>
                          <w:sz w:val="16"/>
                        </w:rPr>
                        <w:fldChar w:fldCharType="end"/>
                      </w:r>
                      <w:r w:rsidRPr="00486DE8">
                        <w:rPr>
                          <w:rStyle w:val="Paginanummer"/>
                          <w:rFonts w:cs="Arial"/>
                          <w:color w:val="0F265C"/>
                          <w:sz w:val="16"/>
                          <w:lang w:val="en-GB"/>
                        </w:rPr>
                        <w:t xml:space="preserve"> van </w:t>
                      </w:r>
                      <w:r w:rsidRPr="00486DE8">
                        <w:rPr>
                          <w:rStyle w:val="Paginanummer"/>
                          <w:rFonts w:cs="Arial"/>
                          <w:color w:val="0F265C"/>
                          <w:sz w:val="16"/>
                        </w:rPr>
                        <w:fldChar w:fldCharType="begin"/>
                      </w:r>
                      <w:r w:rsidRPr="00486DE8">
                        <w:rPr>
                          <w:rStyle w:val="Paginanummer"/>
                          <w:rFonts w:cs="Arial"/>
                          <w:color w:val="0F265C"/>
                          <w:sz w:val="16"/>
                          <w:lang w:val="en-GB"/>
                        </w:rPr>
                        <w:instrText xml:space="preserve"> NUMPAGES </w:instrText>
                      </w:r>
                      <w:r w:rsidRPr="00486DE8">
                        <w:rPr>
                          <w:rStyle w:val="Paginanummer"/>
                          <w:rFonts w:cs="Arial"/>
                          <w:color w:val="0F265C"/>
                          <w:sz w:val="16"/>
                        </w:rPr>
                        <w:fldChar w:fldCharType="separate"/>
                      </w:r>
                      <w:r>
                        <w:rPr>
                          <w:rStyle w:val="Paginanummer"/>
                          <w:rFonts w:cs="Arial"/>
                          <w:color w:val="0F265C"/>
                          <w:sz w:val="16"/>
                        </w:rPr>
                        <w:t>2</w:t>
                      </w:r>
                      <w:r w:rsidRPr="00486DE8">
                        <w:rPr>
                          <w:rStyle w:val="Paginanummer"/>
                          <w:rFonts w:cs="Arial"/>
                          <w:color w:val="0F265C"/>
                          <w:sz w:val="16"/>
                        </w:rPr>
                        <w:fldChar w:fldCharType="end"/>
                      </w:r>
                    </w:p>
                  </w:tc>
                </w:tr>
              </w:tbl>
              <w:p w14:paraId="671C5CC0" w14:textId="77777777" w:rsidR="00380DD6" w:rsidRPr="00104E53" w:rsidRDefault="00380DD6" w:rsidP="00380DD6">
                <w:pPr>
                  <w:pStyle w:val="Koptekst"/>
                  <w:rPr>
                    <w:lang w:val="en-GB"/>
                  </w:rPr>
                </w:pPr>
              </w:p>
              <w:p w14:paraId="461F1495" w14:textId="77777777" w:rsidR="00380DD6" w:rsidRPr="008F18E5" w:rsidRDefault="00380DD6" w:rsidP="00380DD6">
                <w:pPr>
                  <w:pStyle w:val="Kopnadruk"/>
                  <w:rPr>
                    <w:b/>
                  </w:rPr>
                </w:pPr>
              </w:p>
            </w:tc>
            <w:tc>
              <w:tcPr>
                <w:tcW w:w="2830" w:type="dxa"/>
                <w:shd w:val="clear" w:color="auto" w:fill="auto"/>
              </w:tcPr>
              <w:p w14:paraId="31656202" w14:textId="77777777" w:rsidR="00380DD6" w:rsidRPr="00486DE8" w:rsidRDefault="00380DD6" w:rsidP="00380DD6">
                <w:pPr>
                  <w:pStyle w:val="Koptekst0"/>
                </w:pPr>
              </w:p>
            </w:tc>
          </w:tr>
          <w:tr w:rsidR="00380DD6" w:rsidRPr="009F156B" w14:paraId="3C2DF092" w14:textId="77777777" w:rsidTr="00380DD6">
            <w:trPr>
              <w:trHeight w:hRule="exact" w:val="227"/>
            </w:trPr>
            <w:tc>
              <w:tcPr>
                <w:tcW w:w="1134" w:type="dxa"/>
                <w:shd w:val="clear" w:color="auto" w:fill="auto"/>
              </w:tcPr>
              <w:p w14:paraId="231105E2" w14:textId="77777777" w:rsidR="00380DD6" w:rsidRPr="008F18E5" w:rsidRDefault="00380DD6" w:rsidP="00380DD6">
                <w:pPr>
                  <w:pStyle w:val="Kopnadruk"/>
                  <w:rPr>
                    <w:b/>
                  </w:rPr>
                </w:pPr>
              </w:p>
            </w:tc>
            <w:tc>
              <w:tcPr>
                <w:tcW w:w="2830" w:type="dxa"/>
                <w:shd w:val="clear" w:color="auto" w:fill="auto"/>
              </w:tcPr>
              <w:p w14:paraId="5F1B7A41" w14:textId="77777777" w:rsidR="00380DD6" w:rsidRPr="00486DE8" w:rsidRDefault="00380DD6" w:rsidP="00380DD6">
                <w:pPr>
                  <w:pStyle w:val="Koptekst0"/>
                </w:pPr>
              </w:p>
            </w:tc>
          </w:tr>
          <w:tr w:rsidR="00380DD6" w:rsidRPr="009F156B" w14:paraId="75632E20" w14:textId="77777777" w:rsidTr="00380DD6">
            <w:trPr>
              <w:trHeight w:val="77"/>
            </w:trPr>
            <w:tc>
              <w:tcPr>
                <w:tcW w:w="1134" w:type="dxa"/>
                <w:shd w:val="clear" w:color="auto" w:fill="auto"/>
              </w:tcPr>
              <w:p w14:paraId="4972EC87" w14:textId="77777777" w:rsidR="00380DD6" w:rsidRPr="008F18E5" w:rsidRDefault="00380DD6" w:rsidP="00380DD6">
                <w:pPr>
                  <w:pStyle w:val="Kopnadruk"/>
                  <w:rPr>
                    <w:b/>
                    <w:lang w:val="en-GB"/>
                  </w:rPr>
                </w:pPr>
              </w:p>
            </w:tc>
            <w:tc>
              <w:tcPr>
                <w:tcW w:w="2830" w:type="dxa"/>
                <w:shd w:val="clear" w:color="auto" w:fill="auto"/>
              </w:tcPr>
              <w:p w14:paraId="58E8C890" w14:textId="77777777" w:rsidR="00380DD6" w:rsidRPr="00486DE8" w:rsidRDefault="00380DD6" w:rsidP="00380DD6">
                <w:pPr>
                  <w:pStyle w:val="1Brieftekst"/>
                  <w:rPr>
                    <w:rFonts w:cs="Arial"/>
                    <w:color w:val="0F265C"/>
                    <w:sz w:val="16"/>
                    <w:lang w:val="en-GB"/>
                  </w:rPr>
                </w:pPr>
              </w:p>
            </w:tc>
          </w:tr>
        </w:tbl>
        <w:p w14:paraId="78ED7E74" w14:textId="77777777" w:rsidR="0042324B" w:rsidRPr="00D47114" w:rsidRDefault="0042324B" w:rsidP="00132CEA">
          <w:pPr>
            <w:pStyle w:val="2KenmerkKop"/>
          </w:pPr>
        </w:p>
      </w:tc>
      <w:tc>
        <w:tcPr>
          <w:tcW w:w="6747" w:type="dxa"/>
        </w:tcPr>
        <w:p w14:paraId="4A1919A8" w14:textId="77777777" w:rsidR="0042324B" w:rsidRPr="00D47114" w:rsidRDefault="0042324B" w:rsidP="00132CEA">
          <w:pPr>
            <w:pStyle w:val="1Brieftekst"/>
          </w:pPr>
        </w:p>
      </w:tc>
    </w:tr>
  </w:tbl>
  <w:p w14:paraId="7A1FFF44" w14:textId="77777777" w:rsidR="0042324B" w:rsidRDefault="0042324B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91075C" w14:textId="77777777" w:rsidR="005554AB" w:rsidRDefault="005554AB"/>
  <w:p w14:paraId="7BD4500D" w14:textId="77777777" w:rsidR="005554AB" w:rsidRDefault="005554AB"/>
  <w:p w14:paraId="1B0FF7B0" w14:textId="77777777" w:rsidR="005554AB" w:rsidRDefault="00380DD6">
    <w:r w:rsidRPr="00E84C21">
      <w:rPr>
        <w:noProof/>
        <w:sz w:val="16"/>
      </w:rPr>
      <w:drawing>
        <wp:anchor distT="0" distB="0" distL="114300" distR="114300" simplePos="0" relativeHeight="251657216" behindDoc="1" locked="0" layoutInCell="1" allowOverlap="1" wp14:anchorId="2A3F9667" wp14:editId="6479BD5D">
          <wp:simplePos x="0" y="0"/>
          <wp:positionH relativeFrom="page">
            <wp:posOffset>4652645</wp:posOffset>
          </wp:positionH>
          <wp:positionV relativeFrom="topMargin">
            <wp:align>bottom</wp:align>
          </wp:positionV>
          <wp:extent cx="2424949" cy="380777"/>
          <wp:effectExtent l="0" t="0" r="0" b="635"/>
          <wp:wrapNone/>
          <wp:docPr id="14" name="Afbeelding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Afbeelding 1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424949" cy="38077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Tabelrasterlich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0A0" w:firstRow="1" w:lastRow="0" w:firstColumn="1" w:lastColumn="0" w:noHBand="0" w:noVBand="0"/>
    </w:tblPr>
    <w:tblGrid>
      <w:gridCol w:w="1134"/>
      <w:gridCol w:w="3119"/>
    </w:tblGrid>
    <w:tr w:rsidR="00132CEA" w:rsidRPr="009F156B" w14:paraId="64ACDDB4" w14:textId="77777777" w:rsidTr="00476155">
      <w:trPr>
        <w:trHeight w:hRule="exact" w:val="227"/>
      </w:trPr>
      <w:tc>
        <w:tcPr>
          <w:tcW w:w="1134" w:type="dxa"/>
          <w:shd w:val="clear" w:color="auto" w:fill="auto"/>
        </w:tcPr>
        <w:p w14:paraId="4E9DE33E" w14:textId="77777777" w:rsidR="0042324B" w:rsidRPr="008F18E5" w:rsidRDefault="00AB48A2" w:rsidP="005554AB">
          <w:pPr>
            <w:pStyle w:val="Kopnadruk"/>
            <w:rPr>
              <w:b/>
            </w:rPr>
          </w:pPr>
          <w:r>
            <w:t>d</w:t>
          </w:r>
          <w:r w:rsidR="00567F6D" w:rsidRPr="008F18E5">
            <w:t>at</w:t>
          </w:r>
          <w:r>
            <w:t>um</w:t>
          </w:r>
        </w:p>
      </w:tc>
      <w:tc>
        <w:tcPr>
          <w:tcW w:w="3119" w:type="dxa"/>
          <w:shd w:val="clear" w:color="auto" w:fill="auto"/>
        </w:tcPr>
        <w:p w14:paraId="1A23A63B" w14:textId="5387603B" w:rsidR="0042324B" w:rsidRPr="00486DE8" w:rsidRDefault="0027022C" w:rsidP="005554AB">
          <w:pPr>
            <w:pStyle w:val="Koptekst0"/>
          </w:pPr>
          <w:r w:rsidRPr="00486DE8">
            <w:fldChar w:fldCharType="begin"/>
          </w:r>
          <w:r w:rsidRPr="00486DE8">
            <w:instrText xml:space="preserve"> TIME \@ "d MMMM yyyy" </w:instrText>
          </w:r>
          <w:r w:rsidRPr="00486DE8">
            <w:fldChar w:fldCharType="separate"/>
          </w:r>
          <w:r w:rsidR="00225AF7">
            <w:t>30 september 2024</w:t>
          </w:r>
          <w:r w:rsidRPr="00486DE8">
            <w:fldChar w:fldCharType="end"/>
          </w:r>
        </w:p>
      </w:tc>
    </w:tr>
    <w:tr w:rsidR="00132CEA" w:rsidRPr="009F156B" w14:paraId="5E228D20" w14:textId="77777777" w:rsidTr="00476155">
      <w:trPr>
        <w:trHeight w:hRule="exact" w:val="227"/>
      </w:trPr>
      <w:tc>
        <w:tcPr>
          <w:tcW w:w="1134" w:type="dxa"/>
          <w:shd w:val="clear" w:color="auto" w:fill="auto"/>
        </w:tcPr>
        <w:p w14:paraId="56C22C0A" w14:textId="77777777" w:rsidR="0042324B" w:rsidRPr="008F18E5" w:rsidRDefault="00AB48A2" w:rsidP="005554AB">
          <w:pPr>
            <w:pStyle w:val="Kopnadruk"/>
            <w:rPr>
              <w:b/>
            </w:rPr>
          </w:pPr>
          <w:r>
            <w:t>onderwerp</w:t>
          </w:r>
        </w:p>
      </w:tc>
      <w:tc>
        <w:tcPr>
          <w:tcW w:w="3119" w:type="dxa"/>
          <w:shd w:val="clear" w:color="auto" w:fill="auto"/>
        </w:tcPr>
        <w:p w14:paraId="722059D1" w14:textId="62B55E88" w:rsidR="0042324B" w:rsidRPr="00486DE8" w:rsidRDefault="005554AB" w:rsidP="005554AB">
          <w:pPr>
            <w:pStyle w:val="Koptekst0"/>
          </w:pPr>
          <w:r>
            <w:t>Fascinating</w:t>
          </w:r>
          <w:r w:rsidR="004675DE">
            <w:t xml:space="preserve"> Project idee</w:t>
          </w:r>
          <w:r w:rsidR="006439EF">
            <w:t xml:space="preserve"> template</w:t>
          </w:r>
        </w:p>
      </w:tc>
    </w:tr>
  </w:tbl>
  <w:p w14:paraId="6E8CFB89" w14:textId="77777777" w:rsidR="0042324B" w:rsidRPr="00104E53" w:rsidRDefault="0042324B">
    <w:pPr>
      <w:pStyle w:val="Koptekst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C430B2"/>
    <w:multiLevelType w:val="hybridMultilevel"/>
    <w:tmpl w:val="D256BBD6"/>
    <w:lvl w:ilvl="0" w:tplc="8460F078">
      <w:start w:val="38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2775B"/>
    <w:multiLevelType w:val="multilevel"/>
    <w:tmpl w:val="0EBA3C40"/>
    <w:lvl w:ilvl="0">
      <w:start w:val="1"/>
      <w:numFmt w:val="decimal"/>
      <w:pStyle w:val="Kop1"/>
      <w:lvlText w:val="%1"/>
      <w:lvlJc w:val="left"/>
      <w:pPr>
        <w:ind w:left="432" w:hanging="432"/>
      </w:pPr>
    </w:lvl>
    <w:lvl w:ilvl="1">
      <w:start w:val="1"/>
      <w:numFmt w:val="decimal"/>
      <w:pStyle w:val="Kop2"/>
      <w:lvlText w:val="%1.%2"/>
      <w:lvlJc w:val="left"/>
      <w:pPr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ind w:left="720" w:hanging="720"/>
      </w:pPr>
    </w:lvl>
    <w:lvl w:ilvl="3">
      <w:start w:val="1"/>
      <w:numFmt w:val="decimal"/>
      <w:pStyle w:val="Kop4"/>
      <w:lvlText w:val="%1.%2.%3.%4"/>
      <w:lvlJc w:val="left"/>
      <w:pPr>
        <w:ind w:left="864" w:hanging="864"/>
      </w:p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25C35D38"/>
    <w:multiLevelType w:val="hybridMultilevel"/>
    <w:tmpl w:val="AF6C2F6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3F0810"/>
    <w:multiLevelType w:val="hybridMultilevel"/>
    <w:tmpl w:val="71565C36"/>
    <w:lvl w:ilvl="0" w:tplc="DAFEFEBE">
      <w:start w:val="1"/>
      <w:numFmt w:val="bullet"/>
      <w:pStyle w:val="Lijst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3800F2"/>
    <w:multiLevelType w:val="hybridMultilevel"/>
    <w:tmpl w:val="46F82D1C"/>
    <w:lvl w:ilvl="0" w:tplc="EBEEBEFE">
      <w:start w:val="1"/>
      <w:numFmt w:val="decimal"/>
      <w:pStyle w:val="Lijstnummers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7867661">
    <w:abstractNumId w:val="0"/>
  </w:num>
  <w:num w:numId="2" w16cid:durableId="899442116">
    <w:abstractNumId w:val="3"/>
  </w:num>
  <w:num w:numId="3" w16cid:durableId="1448350324">
    <w:abstractNumId w:val="4"/>
  </w:num>
  <w:num w:numId="4" w16cid:durableId="1829323421">
    <w:abstractNumId w:val="1"/>
  </w:num>
  <w:num w:numId="5" w16cid:durableId="932669309">
    <w:abstractNumId w:val="1"/>
  </w:num>
  <w:num w:numId="6" w16cid:durableId="1372849955">
    <w:abstractNumId w:val="1"/>
  </w:num>
  <w:num w:numId="7" w16cid:durableId="11500116">
    <w:abstractNumId w:val="1"/>
  </w:num>
  <w:num w:numId="8" w16cid:durableId="39744026">
    <w:abstractNumId w:val="1"/>
  </w:num>
  <w:num w:numId="9" w16cid:durableId="645547344">
    <w:abstractNumId w:val="1"/>
  </w:num>
  <w:num w:numId="10" w16cid:durableId="1485969521">
    <w:abstractNumId w:val="1"/>
  </w:num>
  <w:num w:numId="11" w16cid:durableId="1544753619">
    <w:abstractNumId w:val="1"/>
  </w:num>
  <w:num w:numId="12" w16cid:durableId="1195383713">
    <w:abstractNumId w:val="1"/>
  </w:num>
  <w:num w:numId="13" w16cid:durableId="1061710195">
    <w:abstractNumId w:val="1"/>
  </w:num>
  <w:num w:numId="14" w16cid:durableId="771559807">
    <w:abstractNumId w:val="2"/>
  </w:num>
  <w:num w:numId="15" w16cid:durableId="1030569607">
    <w:abstractNumId w:val="1"/>
  </w:num>
  <w:num w:numId="16" w16cid:durableId="182090866">
    <w:abstractNumId w:val="1"/>
  </w:num>
  <w:num w:numId="17" w16cid:durableId="1498312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attachedTemplate r:id="rId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5DE"/>
    <w:rsid w:val="0004065F"/>
    <w:rsid w:val="00067ACC"/>
    <w:rsid w:val="000874ED"/>
    <w:rsid w:val="00091057"/>
    <w:rsid w:val="000A5E04"/>
    <w:rsid w:val="000A7FFD"/>
    <w:rsid w:val="000B58CA"/>
    <w:rsid w:val="00104E53"/>
    <w:rsid w:val="001503CD"/>
    <w:rsid w:val="001569C1"/>
    <w:rsid w:val="001617AC"/>
    <w:rsid w:val="00163FDB"/>
    <w:rsid w:val="00172D03"/>
    <w:rsid w:val="001854F6"/>
    <w:rsid w:val="001C18EF"/>
    <w:rsid w:val="001C45E9"/>
    <w:rsid w:val="001D52DF"/>
    <w:rsid w:val="0021196C"/>
    <w:rsid w:val="00225AF7"/>
    <w:rsid w:val="002510A8"/>
    <w:rsid w:val="00260344"/>
    <w:rsid w:val="0027022C"/>
    <w:rsid w:val="00290E3A"/>
    <w:rsid w:val="00320871"/>
    <w:rsid w:val="00334EDF"/>
    <w:rsid w:val="00355882"/>
    <w:rsid w:val="00360E20"/>
    <w:rsid w:val="003616FE"/>
    <w:rsid w:val="00365317"/>
    <w:rsid w:val="00380DD6"/>
    <w:rsid w:val="003A3832"/>
    <w:rsid w:val="003B2317"/>
    <w:rsid w:val="003B3FA3"/>
    <w:rsid w:val="003E5E4A"/>
    <w:rsid w:val="003E7C46"/>
    <w:rsid w:val="0042324B"/>
    <w:rsid w:val="004257A6"/>
    <w:rsid w:val="00447E61"/>
    <w:rsid w:val="004553CE"/>
    <w:rsid w:val="004675DE"/>
    <w:rsid w:val="00476155"/>
    <w:rsid w:val="00486DE8"/>
    <w:rsid w:val="004A7A2D"/>
    <w:rsid w:val="00535C8F"/>
    <w:rsid w:val="005554AB"/>
    <w:rsid w:val="005663BF"/>
    <w:rsid w:val="00567F6D"/>
    <w:rsid w:val="00575766"/>
    <w:rsid w:val="005B7613"/>
    <w:rsid w:val="005D67D0"/>
    <w:rsid w:val="005D765A"/>
    <w:rsid w:val="006156BF"/>
    <w:rsid w:val="006439EF"/>
    <w:rsid w:val="006518B6"/>
    <w:rsid w:val="00681E8E"/>
    <w:rsid w:val="00691E99"/>
    <w:rsid w:val="006940AE"/>
    <w:rsid w:val="006E6469"/>
    <w:rsid w:val="006F68BB"/>
    <w:rsid w:val="0070512C"/>
    <w:rsid w:val="007200E5"/>
    <w:rsid w:val="0075299F"/>
    <w:rsid w:val="00756D72"/>
    <w:rsid w:val="00770E46"/>
    <w:rsid w:val="007960A3"/>
    <w:rsid w:val="007C0D6C"/>
    <w:rsid w:val="007E4E14"/>
    <w:rsid w:val="008105F4"/>
    <w:rsid w:val="00820477"/>
    <w:rsid w:val="00831021"/>
    <w:rsid w:val="00831FA8"/>
    <w:rsid w:val="00835812"/>
    <w:rsid w:val="00852EAA"/>
    <w:rsid w:val="00893887"/>
    <w:rsid w:val="008B36E2"/>
    <w:rsid w:val="008D5082"/>
    <w:rsid w:val="008E7F86"/>
    <w:rsid w:val="008F18E5"/>
    <w:rsid w:val="009031D7"/>
    <w:rsid w:val="00970148"/>
    <w:rsid w:val="009718D6"/>
    <w:rsid w:val="00977668"/>
    <w:rsid w:val="009F156B"/>
    <w:rsid w:val="00A056FB"/>
    <w:rsid w:val="00A120EB"/>
    <w:rsid w:val="00A272CD"/>
    <w:rsid w:val="00A56A4F"/>
    <w:rsid w:val="00A835D7"/>
    <w:rsid w:val="00AB48A2"/>
    <w:rsid w:val="00AC0438"/>
    <w:rsid w:val="00AC3B32"/>
    <w:rsid w:val="00AE694C"/>
    <w:rsid w:val="00B52769"/>
    <w:rsid w:val="00B564A0"/>
    <w:rsid w:val="00B64DBF"/>
    <w:rsid w:val="00BB4226"/>
    <w:rsid w:val="00BD6D78"/>
    <w:rsid w:val="00BE720B"/>
    <w:rsid w:val="00BF074E"/>
    <w:rsid w:val="00C46B9B"/>
    <w:rsid w:val="00CA1481"/>
    <w:rsid w:val="00CB62F9"/>
    <w:rsid w:val="00D046C1"/>
    <w:rsid w:val="00D459CE"/>
    <w:rsid w:val="00D609C0"/>
    <w:rsid w:val="00D62C66"/>
    <w:rsid w:val="00D67831"/>
    <w:rsid w:val="00D867F2"/>
    <w:rsid w:val="00DC02BD"/>
    <w:rsid w:val="00DF5326"/>
    <w:rsid w:val="00E00F78"/>
    <w:rsid w:val="00E17791"/>
    <w:rsid w:val="00E36F2F"/>
    <w:rsid w:val="00E548EA"/>
    <w:rsid w:val="00E71D20"/>
    <w:rsid w:val="00E84C21"/>
    <w:rsid w:val="00E872B8"/>
    <w:rsid w:val="00EA0302"/>
    <w:rsid w:val="00EB112F"/>
    <w:rsid w:val="00EC1290"/>
    <w:rsid w:val="00ED1C91"/>
    <w:rsid w:val="00F54F11"/>
    <w:rsid w:val="00F82677"/>
    <w:rsid w:val="00F94418"/>
    <w:rsid w:val="00FC2DCE"/>
    <w:rsid w:val="00FD4B72"/>
    <w:rsid w:val="00FE36DA"/>
    <w:rsid w:val="00FF1B4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C16CFB0"/>
  <w15:docId w15:val="{F4A53EF3-B4CD-4D92-96B2-951623F5D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675DE"/>
  </w:style>
  <w:style w:type="paragraph" w:styleId="Kop1">
    <w:name w:val="heading 1"/>
    <w:basedOn w:val="Standaard"/>
    <w:next w:val="Standaard"/>
    <w:link w:val="Kop1Char"/>
    <w:uiPriority w:val="9"/>
    <w:qFormat/>
    <w:rsid w:val="004675DE"/>
    <w:pPr>
      <w:keepNext/>
      <w:keepLines/>
      <w:numPr>
        <w:numId w:val="13"/>
      </w:numPr>
      <w:pBdr>
        <w:bottom w:val="single" w:sz="4" w:space="1" w:color="EF7B8C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E7354F" w:themeColor="text1"/>
      <w:sz w:val="36"/>
      <w:szCs w:val="36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4675DE"/>
    <w:pPr>
      <w:keepNext/>
      <w:keepLines/>
      <w:numPr>
        <w:ilvl w:val="1"/>
        <w:numId w:val="13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E7354F" w:themeColor="text1"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4675DE"/>
    <w:pPr>
      <w:keepNext/>
      <w:keepLines/>
      <w:numPr>
        <w:ilvl w:val="2"/>
        <w:numId w:val="13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E7354F" w:themeColor="text1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4675DE"/>
    <w:pPr>
      <w:keepNext/>
      <w:keepLines/>
      <w:numPr>
        <w:ilvl w:val="3"/>
        <w:numId w:val="13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E7354F" w:themeColor="text1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4675DE"/>
    <w:pPr>
      <w:keepNext/>
      <w:keepLines/>
      <w:numPr>
        <w:ilvl w:val="4"/>
        <w:numId w:val="13"/>
      </w:numPr>
      <w:spacing w:before="200" w:after="0"/>
      <w:outlineLvl w:val="4"/>
    </w:pPr>
    <w:rPr>
      <w:rFonts w:asciiTheme="majorHAnsi" w:eastAsiaTheme="majorEastAsia" w:hAnsiTheme="majorHAnsi" w:cstheme="majorBidi"/>
      <w:color w:val="172D65" w:themeColor="text2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4675DE"/>
    <w:pPr>
      <w:keepNext/>
      <w:keepLines/>
      <w:numPr>
        <w:ilvl w:val="5"/>
        <w:numId w:val="13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72D65" w:themeColor="text2" w:themeShade="B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4675DE"/>
    <w:pPr>
      <w:keepNext/>
      <w:keepLines/>
      <w:numPr>
        <w:ilvl w:val="6"/>
        <w:numId w:val="13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ED677A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4675DE"/>
    <w:pPr>
      <w:keepNext/>
      <w:keepLines/>
      <w:numPr>
        <w:ilvl w:val="7"/>
        <w:numId w:val="13"/>
      </w:numPr>
      <w:spacing w:before="200" w:after="0"/>
      <w:outlineLvl w:val="7"/>
    </w:pPr>
    <w:rPr>
      <w:rFonts w:asciiTheme="majorHAnsi" w:eastAsiaTheme="majorEastAsia" w:hAnsiTheme="majorHAnsi" w:cstheme="majorBidi"/>
      <w:color w:val="ED677A" w:themeColor="text1" w:themeTint="BF"/>
      <w:sz w:val="20"/>
      <w:szCs w:val="20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4675DE"/>
    <w:pPr>
      <w:keepNext/>
      <w:keepLines/>
      <w:numPr>
        <w:ilvl w:val="8"/>
        <w:numId w:val="13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ED677A" w:themeColor="text1" w:themeTint="BF"/>
      <w:sz w:val="20"/>
      <w:szCs w:val="20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semiHidden/>
    <w:rsid w:val="00F73790"/>
    <w:rPr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tekst">
    <w:name w:val="Balloon Text"/>
    <w:basedOn w:val="Standaard"/>
    <w:semiHidden/>
    <w:rsid w:val="00A00952"/>
    <w:rPr>
      <w:rFonts w:ascii="Lucida Grande" w:hAnsi="Lucida Grande"/>
      <w:sz w:val="18"/>
      <w:szCs w:val="18"/>
    </w:rPr>
  </w:style>
  <w:style w:type="paragraph" w:customStyle="1" w:styleId="1Brieftekst">
    <w:name w:val="1_Brieftekst"/>
    <w:basedOn w:val="Standaard"/>
    <w:link w:val="1BrieftekstChar"/>
    <w:rsid w:val="00F62E85"/>
    <w:pPr>
      <w:tabs>
        <w:tab w:val="left" w:pos="227"/>
      </w:tabs>
      <w:spacing w:line="240" w:lineRule="exact"/>
    </w:pPr>
    <w:rPr>
      <w:sz w:val="17"/>
    </w:rPr>
  </w:style>
  <w:style w:type="paragraph" w:customStyle="1" w:styleId="2KenmerkKop">
    <w:name w:val="2_Kenmerk Kop"/>
    <w:basedOn w:val="1Brieftekst"/>
    <w:rsid w:val="00003AAA"/>
    <w:rPr>
      <w:b/>
      <w:sz w:val="10"/>
    </w:rPr>
  </w:style>
  <w:style w:type="paragraph" w:customStyle="1" w:styleId="3Contact">
    <w:name w:val="3_Contact"/>
    <w:basedOn w:val="1Brieftekst"/>
    <w:rsid w:val="00003AAA"/>
    <w:pPr>
      <w:spacing w:line="200" w:lineRule="exact"/>
      <w:jc w:val="right"/>
    </w:pPr>
    <w:rPr>
      <w:sz w:val="14"/>
    </w:rPr>
  </w:style>
  <w:style w:type="paragraph" w:customStyle="1" w:styleId="4ContactKop">
    <w:name w:val="4_Contact Kop"/>
    <w:basedOn w:val="3Contact"/>
    <w:rsid w:val="00003AAA"/>
    <w:pPr>
      <w:spacing w:line="160" w:lineRule="exact"/>
    </w:pPr>
    <w:rPr>
      <w:b/>
      <w:sz w:val="10"/>
    </w:rPr>
  </w:style>
  <w:style w:type="paragraph" w:styleId="Koptekst">
    <w:name w:val="header"/>
    <w:basedOn w:val="Standaard"/>
    <w:link w:val="KoptekstChar"/>
    <w:uiPriority w:val="99"/>
    <w:unhideWhenUsed/>
    <w:rsid w:val="007E02E1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E02E1"/>
    <w:rPr>
      <w:sz w:val="24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7E02E1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E02E1"/>
    <w:rPr>
      <w:sz w:val="24"/>
      <w:szCs w:val="24"/>
    </w:rPr>
  </w:style>
  <w:style w:type="table" w:styleId="Tabelraster">
    <w:name w:val="Table Grid"/>
    <w:basedOn w:val="Standaardtabel"/>
    <w:uiPriority w:val="39"/>
    <w:rsid w:val="007E02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inanummer">
    <w:name w:val="page number"/>
    <w:basedOn w:val="Standaardalinea-lettertype"/>
    <w:uiPriority w:val="99"/>
    <w:semiHidden/>
    <w:unhideWhenUsed/>
    <w:rsid w:val="007E02E1"/>
  </w:style>
  <w:style w:type="paragraph" w:styleId="Lijstalinea">
    <w:name w:val="List Paragraph"/>
    <w:basedOn w:val="Standaard"/>
    <w:link w:val="LijstalineaChar"/>
    <w:uiPriority w:val="34"/>
    <w:qFormat/>
    <w:rsid w:val="00104E53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104E53"/>
    <w:rPr>
      <w:color w:val="009D6F" w:themeColor="hyperlink"/>
      <w:u w:val="single"/>
    </w:rPr>
  </w:style>
  <w:style w:type="table" w:styleId="Tabelrasterlicht">
    <w:name w:val="Grid Table Light"/>
    <w:basedOn w:val="Standaardtabel"/>
    <w:uiPriority w:val="40"/>
    <w:rsid w:val="00486DE8"/>
    <w:tblPr>
      <w:tblBorders>
        <w:top w:val="single" w:sz="4" w:space="0" w:color="7EFF7E" w:themeColor="background1" w:themeShade="BF"/>
        <w:left w:val="single" w:sz="4" w:space="0" w:color="7EFF7E" w:themeColor="background1" w:themeShade="BF"/>
        <w:bottom w:val="single" w:sz="4" w:space="0" w:color="7EFF7E" w:themeColor="background1" w:themeShade="BF"/>
        <w:right w:val="single" w:sz="4" w:space="0" w:color="7EFF7E" w:themeColor="background1" w:themeShade="BF"/>
        <w:insideH w:val="single" w:sz="4" w:space="0" w:color="7EFF7E" w:themeColor="background1" w:themeShade="BF"/>
        <w:insideV w:val="single" w:sz="4" w:space="0" w:color="7EFF7E" w:themeColor="background1" w:themeShade="BF"/>
      </w:tblBorders>
    </w:tblPr>
  </w:style>
  <w:style w:type="paragraph" w:customStyle="1" w:styleId="Kopnadruk">
    <w:name w:val="Kop nadruk"/>
    <w:basedOn w:val="2KenmerkKop"/>
    <w:rsid w:val="005554AB"/>
    <w:rPr>
      <w:rFonts w:cs="Arial"/>
      <w:b w:val="0"/>
      <w:bCs/>
      <w:color w:val="EF344F"/>
      <w:sz w:val="16"/>
    </w:rPr>
  </w:style>
  <w:style w:type="paragraph" w:customStyle="1" w:styleId="Koptekst0">
    <w:name w:val="Kop tekst"/>
    <w:basedOn w:val="1Brieftekst"/>
    <w:link w:val="KoptekstChar0"/>
    <w:rsid w:val="005554AB"/>
    <w:rPr>
      <w:rFonts w:cs="Arial"/>
      <w:noProof/>
      <w:color w:val="0F265C"/>
      <w:sz w:val="16"/>
    </w:rPr>
  </w:style>
  <w:style w:type="paragraph" w:customStyle="1" w:styleId="Koptitel">
    <w:name w:val="Kop titel"/>
    <w:basedOn w:val="1Brieftekst"/>
    <w:link w:val="KoptitelChar"/>
    <w:rsid w:val="005554AB"/>
    <w:rPr>
      <w:rFonts w:cs="Arial"/>
      <w:b/>
      <w:noProof/>
      <w:color w:val="E7354F" w:themeColor="text1"/>
      <w:sz w:val="16"/>
      <w:lang w:val="en-US"/>
    </w:rPr>
  </w:style>
  <w:style w:type="character" w:styleId="Nadruk">
    <w:name w:val="Emphasis"/>
    <w:basedOn w:val="Standaardalinea-lettertype"/>
    <w:uiPriority w:val="20"/>
    <w:qFormat/>
    <w:rsid w:val="004675DE"/>
    <w:rPr>
      <w:i/>
      <w:iCs/>
      <w:color w:val="auto"/>
    </w:rPr>
  </w:style>
  <w:style w:type="paragraph" w:styleId="Titel">
    <w:name w:val="Title"/>
    <w:basedOn w:val="Standaard"/>
    <w:next w:val="Standaard"/>
    <w:link w:val="TitelChar"/>
    <w:uiPriority w:val="10"/>
    <w:qFormat/>
    <w:rsid w:val="004675DE"/>
    <w:pPr>
      <w:spacing w:after="0" w:line="240" w:lineRule="auto"/>
      <w:contextualSpacing/>
    </w:pPr>
    <w:rPr>
      <w:rFonts w:asciiTheme="majorHAnsi" w:eastAsiaTheme="majorEastAsia" w:hAnsiTheme="majorHAnsi" w:cstheme="majorBidi"/>
      <w:color w:val="E7354F" w:themeColor="text1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4675DE"/>
    <w:rPr>
      <w:rFonts w:asciiTheme="majorHAnsi" w:eastAsiaTheme="majorEastAsia" w:hAnsiTheme="majorHAnsi" w:cstheme="majorBidi"/>
      <w:color w:val="E7354F" w:themeColor="text1"/>
      <w:sz w:val="56"/>
      <w:szCs w:val="56"/>
    </w:rPr>
  </w:style>
  <w:style w:type="character" w:customStyle="1" w:styleId="Kop1Char">
    <w:name w:val="Kop 1 Char"/>
    <w:basedOn w:val="Standaardalinea-lettertype"/>
    <w:link w:val="Kop1"/>
    <w:uiPriority w:val="9"/>
    <w:rsid w:val="004675DE"/>
    <w:rPr>
      <w:rFonts w:asciiTheme="majorHAnsi" w:eastAsiaTheme="majorEastAsia" w:hAnsiTheme="majorHAnsi" w:cstheme="majorBidi"/>
      <w:b/>
      <w:bCs/>
      <w:smallCaps/>
      <w:color w:val="E7354F" w:themeColor="text1"/>
      <w:sz w:val="36"/>
      <w:szCs w:val="3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4675DE"/>
    <w:pPr>
      <w:numPr>
        <w:ilvl w:val="1"/>
      </w:numPr>
    </w:pPr>
    <w:rPr>
      <w:color w:val="EF7C8C" w:themeColor="text1" w:themeTint="A5"/>
      <w:spacing w:val="10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675DE"/>
    <w:rPr>
      <w:color w:val="EF7C8C" w:themeColor="text1" w:themeTint="A5"/>
      <w:spacing w:val="10"/>
    </w:rPr>
  </w:style>
  <w:style w:type="character" w:customStyle="1" w:styleId="Kop2Char">
    <w:name w:val="Kop 2 Char"/>
    <w:basedOn w:val="Standaardalinea-lettertype"/>
    <w:link w:val="Kop2"/>
    <w:uiPriority w:val="9"/>
    <w:rsid w:val="004675DE"/>
    <w:rPr>
      <w:rFonts w:asciiTheme="majorHAnsi" w:eastAsiaTheme="majorEastAsia" w:hAnsiTheme="majorHAnsi" w:cstheme="majorBidi"/>
      <w:b/>
      <w:bCs/>
      <w:smallCaps/>
      <w:color w:val="E7354F" w:themeColor="text1"/>
      <w:sz w:val="28"/>
      <w:szCs w:val="28"/>
    </w:rPr>
  </w:style>
  <w:style w:type="character" w:styleId="Zwaar">
    <w:name w:val="Strong"/>
    <w:basedOn w:val="Standaardalinea-lettertype"/>
    <w:uiPriority w:val="22"/>
    <w:qFormat/>
    <w:rsid w:val="004675DE"/>
    <w:rPr>
      <w:b/>
      <w:bCs/>
      <w:color w:val="E7354F" w:themeColor="text1"/>
    </w:rPr>
  </w:style>
  <w:style w:type="paragraph" w:customStyle="1" w:styleId="Voetteksttitel">
    <w:name w:val="Voettekst titel"/>
    <w:basedOn w:val="Koptitel"/>
    <w:link w:val="VoetteksttitelChar"/>
    <w:rsid w:val="00AB48A2"/>
    <w:pPr>
      <w:jc w:val="right"/>
    </w:pPr>
  </w:style>
  <w:style w:type="paragraph" w:customStyle="1" w:styleId="Voetteksttekst">
    <w:name w:val="Voettekst tekst"/>
    <w:basedOn w:val="Koptekst0"/>
    <w:link w:val="VoetteksttekstChar"/>
    <w:rsid w:val="00AB48A2"/>
    <w:pPr>
      <w:jc w:val="right"/>
    </w:pPr>
  </w:style>
  <w:style w:type="character" w:customStyle="1" w:styleId="1BrieftekstChar">
    <w:name w:val="1_Brieftekst Char"/>
    <w:basedOn w:val="Standaardalinea-lettertype"/>
    <w:link w:val="1Brieftekst"/>
    <w:rsid w:val="00AB48A2"/>
    <w:rPr>
      <w:rFonts w:ascii="Arial" w:hAnsi="Arial"/>
      <w:color w:val="1F3D87" w:themeColor="text2"/>
      <w:sz w:val="17"/>
      <w:szCs w:val="24"/>
      <w:lang w:eastAsia="en-US"/>
    </w:rPr>
  </w:style>
  <w:style w:type="character" w:customStyle="1" w:styleId="KoptitelChar">
    <w:name w:val="Kop titel Char"/>
    <w:basedOn w:val="1BrieftekstChar"/>
    <w:link w:val="Koptitel"/>
    <w:rsid w:val="00AB48A2"/>
    <w:rPr>
      <w:rFonts w:ascii="Arial" w:hAnsi="Arial" w:cs="Arial"/>
      <w:b/>
      <w:noProof/>
      <w:color w:val="E7354F" w:themeColor="text1"/>
      <w:sz w:val="16"/>
      <w:szCs w:val="24"/>
      <w:lang w:val="en-US" w:eastAsia="en-US"/>
    </w:rPr>
  </w:style>
  <w:style w:type="character" w:customStyle="1" w:styleId="VoetteksttitelChar">
    <w:name w:val="Voettekst titel Char"/>
    <w:basedOn w:val="KoptitelChar"/>
    <w:link w:val="Voetteksttitel"/>
    <w:rsid w:val="00AB48A2"/>
    <w:rPr>
      <w:rFonts w:ascii="Arial" w:hAnsi="Arial" w:cs="Arial"/>
      <w:b/>
      <w:noProof/>
      <w:color w:val="E7354F" w:themeColor="text1"/>
      <w:sz w:val="16"/>
      <w:szCs w:val="24"/>
      <w:lang w:val="en-US" w:eastAsia="en-US"/>
    </w:rPr>
  </w:style>
  <w:style w:type="paragraph" w:customStyle="1" w:styleId="Voettekstnadruk">
    <w:name w:val="Voettekst nadruk"/>
    <w:basedOn w:val="Voetteksttekst"/>
    <w:link w:val="VoettekstnadrukChar"/>
    <w:rsid w:val="00AB48A2"/>
    <w:rPr>
      <w:color w:val="E7354F" w:themeColor="text1"/>
    </w:rPr>
  </w:style>
  <w:style w:type="character" w:customStyle="1" w:styleId="KoptekstChar0">
    <w:name w:val="Kop tekst Char"/>
    <w:basedOn w:val="1BrieftekstChar"/>
    <w:link w:val="Koptekst0"/>
    <w:rsid w:val="00AB48A2"/>
    <w:rPr>
      <w:rFonts w:ascii="Arial" w:hAnsi="Arial" w:cs="Arial"/>
      <w:noProof/>
      <w:color w:val="0F265C"/>
      <w:sz w:val="16"/>
      <w:szCs w:val="24"/>
      <w:lang w:eastAsia="en-US"/>
    </w:rPr>
  </w:style>
  <w:style w:type="character" w:customStyle="1" w:styleId="VoetteksttekstChar">
    <w:name w:val="Voettekst tekst Char"/>
    <w:basedOn w:val="KoptekstChar0"/>
    <w:link w:val="Voetteksttekst"/>
    <w:rsid w:val="00AB48A2"/>
    <w:rPr>
      <w:rFonts w:ascii="Arial" w:hAnsi="Arial" w:cs="Arial"/>
      <w:noProof/>
      <w:color w:val="0F265C"/>
      <w:sz w:val="16"/>
      <w:szCs w:val="24"/>
      <w:lang w:eastAsia="en-US"/>
    </w:rPr>
  </w:style>
  <w:style w:type="character" w:customStyle="1" w:styleId="VoettekstnadrukChar">
    <w:name w:val="Voettekst nadruk Char"/>
    <w:basedOn w:val="VoetteksttekstChar"/>
    <w:link w:val="Voettekstnadruk"/>
    <w:rsid w:val="00AB48A2"/>
    <w:rPr>
      <w:rFonts w:ascii="Arial" w:hAnsi="Arial" w:cs="Arial"/>
      <w:noProof/>
      <w:color w:val="E7354F" w:themeColor="text1"/>
      <w:sz w:val="16"/>
      <w:szCs w:val="24"/>
      <w:lang w:eastAsia="en-US"/>
    </w:rPr>
  </w:style>
  <w:style w:type="paragraph" w:customStyle="1" w:styleId="Lijstbullets">
    <w:name w:val="Lijst bullets"/>
    <w:basedOn w:val="Lijstalinea"/>
    <w:link w:val="LijstbulletsChar"/>
    <w:rsid w:val="00AC3B32"/>
    <w:pPr>
      <w:numPr>
        <w:numId w:val="2"/>
      </w:numPr>
      <w:spacing w:before="240" w:line="360" w:lineRule="auto"/>
    </w:pPr>
    <w:rPr>
      <w:rFonts w:ascii="Arial" w:hAnsi="Arial" w:cs="Arial"/>
      <w:sz w:val="19"/>
      <w:szCs w:val="19"/>
      <w:lang w:eastAsia="zh-CN"/>
    </w:rPr>
  </w:style>
  <w:style w:type="paragraph" w:customStyle="1" w:styleId="Lijstnummers">
    <w:name w:val="Lijst nummers"/>
    <w:basedOn w:val="Lijstbullets"/>
    <w:link w:val="LijstnummersChar"/>
    <w:rsid w:val="00AC3B32"/>
    <w:pPr>
      <w:numPr>
        <w:numId w:val="3"/>
      </w:numPr>
    </w:pPr>
  </w:style>
  <w:style w:type="character" w:customStyle="1" w:styleId="LijstalineaChar">
    <w:name w:val="Lijstalinea Char"/>
    <w:basedOn w:val="Standaardalinea-lettertype"/>
    <w:link w:val="Lijstalinea"/>
    <w:uiPriority w:val="34"/>
    <w:rsid w:val="00AC3B32"/>
  </w:style>
  <w:style w:type="character" w:customStyle="1" w:styleId="LijstbulletsChar">
    <w:name w:val="Lijst bullets Char"/>
    <w:basedOn w:val="LijstalineaChar"/>
    <w:link w:val="Lijstbullets"/>
    <w:rsid w:val="00AC3B32"/>
    <w:rPr>
      <w:rFonts w:ascii="Arial" w:eastAsiaTheme="minorHAnsi" w:hAnsi="Arial" w:cs="Arial"/>
      <w:color w:val="1F3D87" w:themeColor="text2"/>
      <w:sz w:val="19"/>
      <w:szCs w:val="19"/>
      <w:lang w:val="en-GB" w:eastAsia="zh-CN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C3B32"/>
    <w:rPr>
      <w:color w:val="605E5C"/>
      <w:shd w:val="clear" w:color="auto" w:fill="E1DFDD"/>
    </w:rPr>
  </w:style>
  <w:style w:type="character" w:customStyle="1" w:styleId="LijstnummersChar">
    <w:name w:val="Lijst nummers Char"/>
    <w:basedOn w:val="LijstbulletsChar"/>
    <w:link w:val="Lijstnummers"/>
    <w:rsid w:val="00AC3B32"/>
    <w:rPr>
      <w:rFonts w:ascii="Arial" w:eastAsiaTheme="minorHAnsi" w:hAnsi="Arial" w:cs="Arial"/>
      <w:color w:val="1F3D87" w:themeColor="text2"/>
      <w:sz w:val="19"/>
      <w:szCs w:val="19"/>
      <w:lang w:val="en-GB" w:eastAsia="zh-CN"/>
    </w:rPr>
  </w:style>
  <w:style w:type="table" w:customStyle="1" w:styleId="Fascinatingtabel">
    <w:name w:val="Fascinating tabel"/>
    <w:basedOn w:val="Tabelraster"/>
    <w:uiPriority w:val="99"/>
    <w:rsid w:val="003616FE"/>
    <w:rPr>
      <w:rFonts w:ascii="Arial" w:hAnsi="Arial"/>
      <w:color w:val="1F3D87" w:themeColor="text2"/>
      <w:sz w:val="19"/>
    </w:rPr>
    <w:tblPr/>
    <w:tblStylePr w:type="firstRow">
      <w:rPr>
        <w:rFonts w:ascii="Arial" w:hAnsi="Arial"/>
        <w:b/>
        <w:color w:val="1F3D87" w:themeColor="text2"/>
        <w:sz w:val="19"/>
      </w:rPr>
    </w:tblStylePr>
  </w:style>
  <w:style w:type="character" w:customStyle="1" w:styleId="Kop3Char">
    <w:name w:val="Kop 3 Char"/>
    <w:basedOn w:val="Standaardalinea-lettertype"/>
    <w:link w:val="Kop3"/>
    <w:uiPriority w:val="9"/>
    <w:rsid w:val="004675DE"/>
    <w:rPr>
      <w:rFonts w:asciiTheme="majorHAnsi" w:eastAsiaTheme="majorEastAsia" w:hAnsiTheme="majorHAnsi" w:cstheme="majorBidi"/>
      <w:b/>
      <w:bCs/>
      <w:color w:val="E7354F" w:themeColor="text1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4675DE"/>
    <w:rPr>
      <w:rFonts w:asciiTheme="majorHAnsi" w:eastAsiaTheme="majorEastAsia" w:hAnsiTheme="majorHAnsi" w:cstheme="majorBidi"/>
      <w:b/>
      <w:bCs/>
      <w:i/>
      <w:iCs/>
      <w:color w:val="E7354F" w:themeColor="text1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4675DE"/>
    <w:rPr>
      <w:rFonts w:asciiTheme="majorHAnsi" w:eastAsiaTheme="majorEastAsia" w:hAnsiTheme="majorHAnsi" w:cstheme="majorBidi"/>
      <w:color w:val="172D65" w:themeColor="text2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4675DE"/>
    <w:rPr>
      <w:rFonts w:asciiTheme="majorHAnsi" w:eastAsiaTheme="majorEastAsia" w:hAnsiTheme="majorHAnsi" w:cstheme="majorBidi"/>
      <w:i/>
      <w:iCs/>
      <w:color w:val="172D65" w:themeColor="text2" w:themeShade="BF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4675DE"/>
    <w:rPr>
      <w:rFonts w:asciiTheme="majorHAnsi" w:eastAsiaTheme="majorEastAsia" w:hAnsiTheme="majorHAnsi" w:cstheme="majorBidi"/>
      <w:i/>
      <w:iCs/>
      <w:color w:val="ED677A" w:themeColor="text1" w:themeTint="BF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4675DE"/>
    <w:rPr>
      <w:rFonts w:asciiTheme="majorHAnsi" w:eastAsiaTheme="majorEastAsia" w:hAnsiTheme="majorHAnsi" w:cstheme="majorBidi"/>
      <w:color w:val="ED677A" w:themeColor="text1" w:themeTint="BF"/>
      <w:sz w:val="20"/>
      <w:szCs w:val="20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4675DE"/>
    <w:rPr>
      <w:rFonts w:asciiTheme="majorHAnsi" w:eastAsiaTheme="majorEastAsia" w:hAnsiTheme="majorHAnsi" w:cstheme="majorBidi"/>
      <w:i/>
      <w:iCs/>
      <w:color w:val="ED677A" w:themeColor="text1" w:themeTint="BF"/>
      <w:sz w:val="20"/>
      <w:szCs w:val="20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4675DE"/>
    <w:pPr>
      <w:spacing w:after="200" w:line="240" w:lineRule="auto"/>
    </w:pPr>
    <w:rPr>
      <w:i/>
      <w:iCs/>
      <w:color w:val="1F3D87" w:themeColor="text2"/>
      <w:sz w:val="18"/>
      <w:szCs w:val="18"/>
    </w:rPr>
  </w:style>
  <w:style w:type="paragraph" w:styleId="Geenafstand">
    <w:name w:val="No Spacing"/>
    <w:uiPriority w:val="1"/>
    <w:qFormat/>
    <w:rsid w:val="004675DE"/>
    <w:pPr>
      <w:spacing w:after="0" w:line="240" w:lineRule="auto"/>
    </w:pPr>
  </w:style>
  <w:style w:type="paragraph" w:styleId="Citaat">
    <w:name w:val="Quote"/>
    <w:basedOn w:val="Standaard"/>
    <w:next w:val="Standaard"/>
    <w:link w:val="CitaatChar"/>
    <w:uiPriority w:val="29"/>
    <w:qFormat/>
    <w:rsid w:val="004675DE"/>
    <w:pPr>
      <w:spacing w:before="160"/>
      <w:ind w:left="720" w:right="720"/>
    </w:pPr>
    <w:rPr>
      <w:i/>
      <w:iCs/>
      <w:color w:val="E7354F" w:themeColor="text1"/>
    </w:rPr>
  </w:style>
  <w:style w:type="character" w:customStyle="1" w:styleId="CitaatChar">
    <w:name w:val="Citaat Char"/>
    <w:basedOn w:val="Standaardalinea-lettertype"/>
    <w:link w:val="Citaat"/>
    <w:uiPriority w:val="29"/>
    <w:rsid w:val="004675DE"/>
    <w:rPr>
      <w:i/>
      <w:iCs/>
      <w:color w:val="E7354F" w:themeColor="text1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4675DE"/>
    <w:pPr>
      <w:pBdr>
        <w:top w:val="single" w:sz="24" w:space="1" w:color="E4FFE4" w:themeColor="background1" w:themeShade="F2"/>
        <w:bottom w:val="single" w:sz="24" w:space="1" w:color="E4FFE4" w:themeColor="background1" w:themeShade="F2"/>
      </w:pBdr>
      <w:shd w:val="clear" w:color="auto" w:fill="E4FFE4" w:themeFill="background1" w:themeFillShade="F2"/>
      <w:spacing w:before="240" w:after="240"/>
      <w:ind w:left="936" w:right="936"/>
      <w:jc w:val="center"/>
    </w:pPr>
    <w:rPr>
      <w:color w:val="E7354F" w:themeColor="tex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4675DE"/>
    <w:rPr>
      <w:color w:val="E7354F" w:themeColor="text1"/>
      <w:shd w:val="clear" w:color="auto" w:fill="E4FFE4" w:themeFill="background1" w:themeFillShade="F2"/>
    </w:rPr>
  </w:style>
  <w:style w:type="character" w:styleId="Subtielebenadrukking">
    <w:name w:val="Subtle Emphasis"/>
    <w:basedOn w:val="Standaardalinea-lettertype"/>
    <w:uiPriority w:val="19"/>
    <w:qFormat/>
    <w:rsid w:val="004675DE"/>
    <w:rPr>
      <w:i/>
      <w:iCs/>
      <w:color w:val="ED677A" w:themeColor="text1" w:themeTint="BF"/>
    </w:rPr>
  </w:style>
  <w:style w:type="character" w:styleId="Intensievebenadrukking">
    <w:name w:val="Intense Emphasis"/>
    <w:basedOn w:val="Standaardalinea-lettertype"/>
    <w:uiPriority w:val="21"/>
    <w:qFormat/>
    <w:rsid w:val="004675DE"/>
    <w:rPr>
      <w:b/>
      <w:bCs/>
      <w:i/>
      <w:iCs/>
      <w:caps/>
    </w:rPr>
  </w:style>
  <w:style w:type="character" w:styleId="Subtieleverwijzing">
    <w:name w:val="Subtle Reference"/>
    <w:basedOn w:val="Standaardalinea-lettertype"/>
    <w:uiPriority w:val="31"/>
    <w:qFormat/>
    <w:rsid w:val="004675DE"/>
    <w:rPr>
      <w:smallCaps/>
      <w:color w:val="ED677A" w:themeColor="text1" w:themeTint="BF"/>
      <w:u w:val="single" w:color="F399A6" w:themeColor="text1" w:themeTint="80"/>
    </w:rPr>
  </w:style>
  <w:style w:type="character" w:styleId="Intensieveverwijzing">
    <w:name w:val="Intense Reference"/>
    <w:basedOn w:val="Standaardalinea-lettertype"/>
    <w:uiPriority w:val="32"/>
    <w:qFormat/>
    <w:rsid w:val="004675DE"/>
    <w:rPr>
      <w:b/>
      <w:bCs/>
      <w:smallCaps/>
      <w:u w:val="single"/>
    </w:rPr>
  </w:style>
  <w:style w:type="character" w:styleId="Titelvanboek">
    <w:name w:val="Book Title"/>
    <w:basedOn w:val="Standaardalinea-lettertype"/>
    <w:uiPriority w:val="33"/>
    <w:qFormat/>
    <w:rsid w:val="004675DE"/>
    <w:rPr>
      <w:b w:val="0"/>
      <w:bCs w:val="0"/>
      <w:smallCaps/>
      <w:spacing w:val="5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4675D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644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35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3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0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3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5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8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93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26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94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47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77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87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21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83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14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40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2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0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3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5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5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39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16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466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ata\Downloads\Fascinating%20Word%20template%20v3%20(1)%20(1).dotx" TargetMode="External"/></Relationships>
</file>

<file path=word/theme/theme1.xml><?xml version="1.0" encoding="utf-8"?>
<a:theme xmlns:a="http://schemas.openxmlformats.org/drawingml/2006/main" name="Office-thema">
  <a:themeElements>
    <a:clrScheme name="Fascinating">
      <a:dk1>
        <a:srgbClr val="E7354F"/>
      </a:dk1>
      <a:lt1>
        <a:srgbClr val="FEFFFE"/>
      </a:lt1>
      <a:dk2>
        <a:srgbClr val="1F3D87"/>
      </a:dk2>
      <a:lt2>
        <a:srgbClr val="DBF1EA"/>
      </a:lt2>
      <a:accent1>
        <a:srgbClr val="E7354F"/>
      </a:accent1>
      <a:accent2>
        <a:srgbClr val="009D6F"/>
      </a:accent2>
      <a:accent3>
        <a:srgbClr val="1F3D87"/>
      </a:accent3>
      <a:accent4>
        <a:srgbClr val="DBF1EA"/>
      </a:accent4>
      <a:accent5>
        <a:srgbClr val="EFF3FF"/>
      </a:accent5>
      <a:accent6>
        <a:srgbClr val="FEF4F6"/>
      </a:accent6>
      <a:hlink>
        <a:srgbClr val="009D6F"/>
      </a:hlink>
      <a:folHlink>
        <a:srgbClr val="E7354F"/>
      </a:folHlink>
    </a:clrScheme>
    <a:fontScheme name="Kantoor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ype xmlns="fce3aae9-e644-4851-b461-fe539205f39c" xsi:nil="true"/>
    <DocTheme xmlns="fce3aae9-e644-4851-b461-fe539205f39c" xsi:nil="true"/>
    <lcf76f155ced4ddcb4097134ff3c332f xmlns="fce3aae9-e644-4851-b461-fe539205f39c">
      <Terms xmlns="http://schemas.microsoft.com/office/infopath/2007/PartnerControls"/>
    </lcf76f155ced4ddcb4097134ff3c332f>
    <TaxCatchAll xmlns="94ee5137-aff9-4693-b1b1-2fe05324cae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D7A2BCC23B6048840D499F5B160B52" ma:contentTypeVersion="21" ma:contentTypeDescription="Een nieuw document maken." ma:contentTypeScope="" ma:versionID="c5d33eed1fed740048cc05f9fcb1796b">
  <xsd:schema xmlns:xsd="http://www.w3.org/2001/XMLSchema" xmlns:xs="http://www.w3.org/2001/XMLSchema" xmlns:p="http://schemas.microsoft.com/office/2006/metadata/properties" xmlns:ns2="fce3aae9-e644-4851-b461-fe539205f39c" xmlns:ns3="94ee5137-aff9-4693-b1b1-2fe05324cae1" targetNamespace="http://schemas.microsoft.com/office/2006/metadata/properties" ma:root="true" ma:fieldsID="dda79a9335badb08accc3b13351a3117" ns2:_="" ns3:_="">
    <xsd:import namespace="fce3aae9-e644-4851-b461-fe539205f39c"/>
    <xsd:import namespace="94ee5137-aff9-4693-b1b1-2fe05324cae1"/>
    <xsd:element name="properties">
      <xsd:complexType>
        <xsd:sequence>
          <xsd:element name="documentManagement">
            <xsd:complexType>
              <xsd:all>
                <xsd:element ref="ns2:DocType" minOccurs="0"/>
                <xsd:element ref="ns2:DocTheme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e3aae9-e644-4851-b461-fe539205f39c" elementFormDefault="qualified">
    <xsd:import namespace="http://schemas.microsoft.com/office/2006/documentManagement/types"/>
    <xsd:import namespace="http://schemas.microsoft.com/office/infopath/2007/PartnerControls"/>
    <xsd:element name="DocType" ma:index="8" nillable="true" ma:displayName="DocType" ma:internalName="DocType">
      <xsd:simpleType>
        <xsd:restriction base="dms:Choice">
          <xsd:enumeration value="Abstract"/>
          <xsd:enumeration value="Draft Paper"/>
          <xsd:enumeration value="Final Paper"/>
          <xsd:enumeration value="Non Scientific Publication"/>
          <xsd:enumeration value="PhD Thesis"/>
          <xsd:enumeration value="Poster or presentation"/>
          <xsd:enumeration value="Public Final Report"/>
        </xsd:restriction>
      </xsd:simpleType>
    </xsd:element>
    <xsd:element name="DocTheme" ma:index="9" nillable="true" ma:displayName="DocTheme" ma:internalName="DocTheme">
      <xsd:simpleType>
        <xsd:restriction base="dms:Text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Afbeeldingtags" ma:readOnly="false" ma:fieldId="{5cf76f15-5ced-4ddc-b409-7134ff3c332f}" ma:taxonomyMulti="true" ma:sspId="cd8454c4-836a-4438-8c8f-3e821cc3dd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ee5137-aff9-4693-b1b1-2fe05324cae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cf74c680-295b-439d-a67c-a0e7c9000b77}" ma:internalName="TaxCatchAll" ma:showField="CatchAllData" ma:web="94ee5137-aff9-4693-b1b1-2fe05324ca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5D0306-D6FC-442E-AC1F-A133130CC71F}">
  <ds:schemaRefs>
    <ds:schemaRef ds:uri="http://schemas.microsoft.com/office/2006/metadata/properties"/>
    <ds:schemaRef ds:uri="http://schemas.microsoft.com/office/infopath/2007/PartnerControls"/>
    <ds:schemaRef ds:uri="fce3aae9-e644-4851-b461-fe539205f39c"/>
  </ds:schemaRefs>
</ds:datastoreItem>
</file>

<file path=customXml/itemProps2.xml><?xml version="1.0" encoding="utf-8"?>
<ds:datastoreItem xmlns:ds="http://schemas.openxmlformats.org/officeDocument/2006/customXml" ds:itemID="{89F278FB-B314-4477-9D1B-64EF3D5410B3}"/>
</file>

<file path=customXml/itemProps3.xml><?xml version="1.0" encoding="utf-8"?>
<ds:datastoreItem xmlns:ds="http://schemas.openxmlformats.org/officeDocument/2006/customXml" ds:itemID="{573BD9EE-D3A4-4E69-9DB3-21EE9DE3314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Fascinating Word template v3 (1) (1)</Template>
  <TotalTime>0</TotalTime>
  <Pages>1</Pages>
  <Words>179</Words>
  <Characters>986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Bedrijfsnaam</vt:lpstr>
      <vt:lpstr>Bedrijfsnaam</vt:lpstr>
    </vt:vector>
  </TitlesOfParts>
  <Company>Microsoft</Company>
  <LinksUpToDate>false</LinksUpToDate>
  <CharactersWithSpaces>1163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Bedrijfsnaam</dc:title>
  <dc:creator>Agata van Oosten</dc:creator>
  <cp:lastModifiedBy>Agata van Oosten</cp:lastModifiedBy>
  <cp:revision>2</cp:revision>
  <cp:lastPrinted>2017-08-11T11:06:00Z</cp:lastPrinted>
  <dcterms:created xsi:type="dcterms:W3CDTF">2021-06-07T07:36:00Z</dcterms:created>
  <dcterms:modified xsi:type="dcterms:W3CDTF">2024-10-01T08:44:00Z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0x01010020D7A2BCC23B6048840D499F5B160B52</vt:lpwstr>
  </property>
</Properties>
</file>