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86DE8" w:rsidR="009F156B" w:rsidP="009F156B" w:rsidRDefault="009F156B" w14:paraId="3C58D668" w14:textId="77777777">
      <w:pPr>
        <w:rPr>
          <w:rFonts w:eastAsia="Times New Roman" w:cs="Arial"/>
          <w:color w:val="000000"/>
          <w:sz w:val="20"/>
          <w:szCs w:val="20"/>
          <w:lang w:eastAsia="nl-BE"/>
        </w:rPr>
      </w:pPr>
    </w:p>
    <w:p w:rsidRPr="00486DE8" w:rsidR="003A3832" w:rsidP="009F156B" w:rsidRDefault="003A3832" w14:paraId="37263A0F" w14:textId="77777777">
      <w:pPr>
        <w:rPr>
          <w:rFonts w:eastAsia="Times New Roman" w:cs="Arial"/>
          <w:color w:val="000000"/>
          <w:sz w:val="20"/>
          <w:szCs w:val="20"/>
          <w:lang w:eastAsia="nl-BE"/>
        </w:rPr>
      </w:pPr>
    </w:p>
    <w:p w:rsidR="005554AB" w:rsidP="005554AB" w:rsidRDefault="00D046C1" w14:paraId="508E28F7" w14:textId="77777777">
      <w:pPr>
        <w:pStyle w:val="Titel"/>
        <w:rPr>
          <w:sz w:val="96"/>
          <w:szCs w:val="96"/>
        </w:rPr>
      </w:pPr>
      <w:proofErr w:type="spellStart"/>
      <w:r>
        <w:rPr>
          <w:sz w:val="96"/>
          <w:szCs w:val="96"/>
        </w:rPr>
        <w:t>Fascinating</w:t>
      </w:r>
      <w:proofErr w:type="spellEnd"/>
    </w:p>
    <w:p w:rsidRPr="0011356D" w:rsidR="0011356D" w:rsidP="0011356D" w:rsidRDefault="0011356D" w14:paraId="2D9C0A97" w14:textId="0FD83581">
      <w:pPr>
        <w:pStyle w:val="Kop2"/>
        <w:rPr>
          <w:rFonts w:cstheme="minorBidi"/>
          <w:snapToGrid w:val="0"/>
        </w:rPr>
      </w:pPr>
      <w:r>
        <w:rPr>
          <w:snapToGrid w:val="0"/>
        </w:rPr>
        <w:t>Projectvoorstel: AANVRAGER</w:t>
      </w:r>
    </w:p>
    <w:tbl>
      <w:tblPr>
        <w:tblW w:w="893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6981"/>
      </w:tblGrid>
      <w:tr w:rsidRPr="00D066FF" w:rsidR="0011356D" w:rsidTr="004F64F7" w14:paraId="32633D7A" w14:textId="77777777">
        <w:trPr>
          <w:cantSplit/>
          <w:trHeight w:val="195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3D87" w:themeFill="text2"/>
          </w:tcPr>
          <w:p w:rsidRPr="00D066FF" w:rsidR="0011356D" w:rsidP="004F64F7" w:rsidRDefault="0011356D" w14:paraId="564F119B" w14:textId="77777777">
            <w:pPr>
              <w:rPr>
                <w:b/>
                <w:bCs/>
                <w:snapToGrid w:val="0"/>
                <w:color w:val="FEFFFE" w:themeColor="background1"/>
              </w:rPr>
            </w:pPr>
            <w:r w:rsidRPr="00D066FF">
              <w:rPr>
                <w:b/>
                <w:bCs/>
                <w:snapToGrid w:val="0"/>
                <w:color w:val="FEFFFE" w:themeColor="background1"/>
              </w:rPr>
              <w:t xml:space="preserve">Aanvrager | </w:t>
            </w:r>
            <w:proofErr w:type="spellStart"/>
            <w:r w:rsidRPr="00D066FF">
              <w:rPr>
                <w:b/>
                <w:bCs/>
                <w:snapToGrid w:val="0"/>
                <w:color w:val="FEFFFE" w:themeColor="background1"/>
              </w:rPr>
              <w:t>Leading</w:t>
            </w:r>
            <w:proofErr w:type="spellEnd"/>
            <w:r w:rsidRPr="00D066FF">
              <w:rPr>
                <w:b/>
                <w:bCs/>
                <w:snapToGrid w:val="0"/>
                <w:color w:val="FEFFFE" w:themeColor="background1"/>
              </w:rPr>
              <w:t xml:space="preserve"> partner in het consortium</w:t>
            </w:r>
          </w:p>
        </w:tc>
      </w:tr>
      <w:tr w:rsidRPr="00275E32" w:rsidR="0011356D" w:rsidTr="004F64F7" w14:paraId="35B9D768" w14:textId="77777777">
        <w:trPr>
          <w:trHeight w:val="29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275E32" w:rsidR="0011356D" w:rsidP="004F64F7" w:rsidRDefault="0011356D" w14:paraId="243A46D1" w14:textId="77777777">
            <w:pPr>
              <w:rPr>
                <w:b/>
                <w:bCs/>
                <w:snapToGrid w:val="0"/>
              </w:rPr>
            </w:pPr>
            <w:r w:rsidRPr="00275E32">
              <w:rPr>
                <w:b/>
                <w:bCs/>
                <w:snapToGrid w:val="0"/>
              </w:rPr>
              <w:t>Naam contactpersoon</w:t>
            </w:r>
          </w:p>
        </w:tc>
        <w:tc>
          <w:tcPr>
            <w:tcW w:w="6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5E32" w:rsidR="0011356D" w:rsidP="004F64F7" w:rsidRDefault="0011356D" w14:paraId="6ABB7D11" w14:textId="77777777">
            <w:pPr>
              <w:rPr>
                <w:snapToGrid w:val="0"/>
              </w:rPr>
            </w:pPr>
          </w:p>
        </w:tc>
      </w:tr>
      <w:tr w:rsidRPr="00275E32" w:rsidR="0011356D" w:rsidTr="004F64F7" w14:paraId="4E387D63" w14:textId="77777777">
        <w:trPr>
          <w:trHeight w:val="29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275E32" w:rsidR="0011356D" w:rsidP="004F64F7" w:rsidRDefault="0011356D" w14:paraId="35898FA4" w14:textId="77777777">
            <w:pPr>
              <w:rPr>
                <w:b/>
                <w:bCs/>
                <w:snapToGrid w:val="0"/>
              </w:rPr>
            </w:pPr>
            <w:r w:rsidRPr="00275E32">
              <w:rPr>
                <w:b/>
                <w:bCs/>
                <w:snapToGrid w:val="0"/>
              </w:rPr>
              <w:t>Naam organisatie</w:t>
            </w:r>
          </w:p>
        </w:tc>
        <w:tc>
          <w:tcPr>
            <w:tcW w:w="6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5E32" w:rsidR="0011356D" w:rsidP="004F64F7" w:rsidRDefault="0011356D" w14:paraId="79585EC4" w14:textId="77777777">
            <w:pPr>
              <w:rPr>
                <w:snapToGrid w:val="0"/>
              </w:rPr>
            </w:pPr>
          </w:p>
        </w:tc>
      </w:tr>
      <w:tr w:rsidRPr="00275E32" w:rsidR="0011356D" w:rsidTr="004F64F7" w14:paraId="795390EF" w14:textId="77777777">
        <w:trPr>
          <w:trHeight w:val="29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275E32" w:rsidR="0011356D" w:rsidP="004F64F7" w:rsidRDefault="0011356D" w14:paraId="682F264A" w14:textId="77777777">
            <w:pPr>
              <w:rPr>
                <w:b/>
                <w:bCs/>
                <w:snapToGrid w:val="0"/>
              </w:rPr>
            </w:pPr>
            <w:r w:rsidRPr="00275E32">
              <w:rPr>
                <w:b/>
                <w:bCs/>
                <w:snapToGrid w:val="0"/>
              </w:rPr>
              <w:t>Telefoon (mobiel)</w:t>
            </w:r>
          </w:p>
        </w:tc>
        <w:tc>
          <w:tcPr>
            <w:tcW w:w="6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5E32" w:rsidR="0011356D" w:rsidP="004F64F7" w:rsidRDefault="0011356D" w14:paraId="73DCD13A" w14:textId="77777777">
            <w:pPr>
              <w:rPr>
                <w:snapToGrid w:val="0"/>
              </w:rPr>
            </w:pPr>
          </w:p>
        </w:tc>
      </w:tr>
      <w:tr w:rsidRPr="00275E32" w:rsidR="0011356D" w:rsidTr="004F64F7" w14:paraId="676188A2" w14:textId="77777777">
        <w:trPr>
          <w:trHeight w:val="29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 w:rsidRPr="00275E32" w:rsidR="0011356D" w:rsidP="004F64F7" w:rsidRDefault="0011356D" w14:paraId="15EC0C33" w14:textId="77777777">
            <w:pPr>
              <w:rPr>
                <w:b/>
                <w:bCs/>
                <w:snapToGrid w:val="0"/>
              </w:rPr>
            </w:pPr>
            <w:r w:rsidRPr="00275E32">
              <w:rPr>
                <w:b/>
                <w:bCs/>
                <w:snapToGrid w:val="0"/>
              </w:rPr>
              <w:t>E-mail</w:t>
            </w:r>
          </w:p>
        </w:tc>
        <w:tc>
          <w:tcPr>
            <w:tcW w:w="6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75E32" w:rsidR="0011356D" w:rsidP="004F64F7" w:rsidRDefault="0011356D" w14:paraId="1B9CBF3F" w14:textId="77777777">
            <w:pPr>
              <w:rPr>
                <w:snapToGrid w:val="0"/>
              </w:rPr>
            </w:pPr>
          </w:p>
        </w:tc>
      </w:tr>
    </w:tbl>
    <w:p w:rsidRPr="00275E32" w:rsidR="0011356D" w:rsidP="00927862" w:rsidRDefault="0011356D" w14:paraId="23C3AA43" w14:textId="3386A679">
      <w:pPr>
        <w:spacing w:line="260" w:lineRule="atLeast"/>
        <w:ind w:left="-426" w:firstLine="426"/>
        <w:rPr>
          <w:rFonts w:cs="Arial"/>
          <w:b/>
        </w:rPr>
      </w:pPr>
    </w:p>
    <w:p w:rsidRPr="00275E32" w:rsidR="0011356D" w:rsidP="0011356D" w:rsidRDefault="0011356D" w14:paraId="24678609" w14:textId="68D66C6F">
      <w:pPr>
        <w:spacing w:line="260" w:lineRule="atLeast"/>
        <w:ind w:left="-426"/>
        <w:rPr>
          <w:rFonts w:cs="Arial"/>
          <w:b/>
        </w:rPr>
      </w:pPr>
    </w:p>
    <w:p w:rsidRPr="00275E32" w:rsidR="00F02B22" w:rsidP="00F02B22" w:rsidRDefault="00F02B22" w14:paraId="0C07B9D4" w14:textId="1CCCFC21">
      <w:pPr>
        <w:pStyle w:val="Kop2"/>
        <w:rPr>
          <w:rFonts w:cstheme="minorBidi"/>
          <w:snapToGrid w:val="0"/>
        </w:rPr>
      </w:pPr>
      <w:r w:rsidRPr="00275E32">
        <w:rPr>
          <w:snapToGrid w:val="0"/>
        </w:rPr>
        <w:t>Publi</w:t>
      </w:r>
      <w:r w:rsidR="004B1026">
        <w:rPr>
          <w:snapToGrid w:val="0"/>
        </w:rPr>
        <w:t>eke</w:t>
      </w:r>
      <w:r w:rsidRPr="00275E32">
        <w:rPr>
          <w:snapToGrid w:val="0"/>
        </w:rPr>
        <w:t xml:space="preserve"> </w:t>
      </w:r>
      <w:proofErr w:type="spellStart"/>
      <w:r w:rsidRPr="00275E32">
        <w:rPr>
          <w:snapToGrid w:val="0"/>
        </w:rPr>
        <w:t>s</w:t>
      </w:r>
      <w:r w:rsidR="004B1026">
        <w:rPr>
          <w:snapToGrid w:val="0"/>
        </w:rPr>
        <w:t>amenwatting</w:t>
      </w:r>
      <w:proofErr w:type="spellEnd"/>
    </w:p>
    <w:p w:rsidRPr="00275E32" w:rsidR="00F02B22" w:rsidP="00F02B22" w:rsidRDefault="00F02B22" w14:paraId="050ABFCF" w14:textId="4C202A54">
      <w:pPr>
        <w:spacing w:line="260" w:lineRule="atLeast"/>
        <w:ind w:left="-426" w:firstLine="426"/>
        <w:rPr>
          <w:rFonts w:cs="Arial"/>
          <w:b/>
        </w:rPr>
      </w:pPr>
      <w:r w:rsidRPr="00275E32">
        <w:t xml:space="preserve">Publieke samenvatting van het project. </w:t>
      </w:r>
    </w:p>
    <w:p w:rsidR="00F02B22" w:rsidP="0011356D" w:rsidRDefault="00F02B22" w14:paraId="5E9A58B2" w14:textId="0324F33F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3B945D34" w14:textId="45C858E7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32076B90" w14:textId="61B63E64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27845C52" w14:textId="1BD66F09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0C6E7D6C" w14:textId="05CE40D9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549A898A" w14:textId="479B62A0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2F2378C1" w14:textId="7EDC5BC7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66B9CF10" w14:textId="014976B4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7A5B7B5A" w14:textId="22983318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43ECE76D" w14:textId="727713EA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5D43F79C" w14:textId="137F0267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0A8BDE05" w14:textId="32D12CED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1DB54209" w14:textId="4DB3271D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6CF06730" w14:textId="5DB38C9B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4C25ED00" w14:textId="6601F8E8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74B6C94D" w14:textId="235573D4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20495260" w14:textId="37E9F5DB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2589A941" w14:textId="2D2EDC29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79C0D78C" w14:textId="761A2113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6373C29F" w14:textId="6AFE3D2E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367DEB5F" w14:textId="17BB7774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0DE24BC0" w14:textId="3D80B77A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0E0B9C0A" w14:textId="6E6DE181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087102B6" w14:textId="7281A282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72443D60" w14:textId="3EF3784C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1D5ACF28" w14:textId="3FC9F950">
      <w:pPr>
        <w:spacing w:line="260" w:lineRule="atLeast"/>
        <w:ind w:left="-426"/>
        <w:rPr>
          <w:rFonts w:cs="Arial"/>
          <w:b/>
        </w:rPr>
      </w:pPr>
    </w:p>
    <w:p w:rsidR="00B87FBB" w:rsidP="0011356D" w:rsidRDefault="00B87FBB" w14:paraId="426E4C5A" w14:textId="1C73EDD1">
      <w:pPr>
        <w:spacing w:line="260" w:lineRule="atLeast"/>
        <w:ind w:left="-426"/>
        <w:rPr>
          <w:rFonts w:cs="Arial"/>
          <w:b/>
        </w:rPr>
      </w:pPr>
    </w:p>
    <w:p w:rsidRPr="00275E32" w:rsidR="00B87FBB" w:rsidP="0011356D" w:rsidRDefault="00B87FBB" w14:paraId="26772B97" w14:textId="77777777">
      <w:pPr>
        <w:spacing w:line="260" w:lineRule="atLeast"/>
        <w:ind w:left="-426"/>
        <w:rPr>
          <w:rFonts w:cs="Arial"/>
          <w:b/>
        </w:rPr>
      </w:pPr>
    </w:p>
    <w:p w:rsidRPr="00275E32" w:rsidR="00F02B22" w:rsidP="0011356D" w:rsidRDefault="00F02B22" w14:paraId="3C835EA0" w14:textId="77777777">
      <w:pPr>
        <w:spacing w:line="260" w:lineRule="atLeast"/>
        <w:ind w:left="-426"/>
        <w:rPr>
          <w:rFonts w:cs="Arial"/>
          <w:b/>
        </w:rPr>
      </w:pPr>
    </w:p>
    <w:p w:rsidR="0011356D" w:rsidP="0011356D" w:rsidRDefault="0011356D" w14:paraId="073889E6" w14:textId="57F1134B">
      <w:pPr>
        <w:pStyle w:val="Kop2"/>
        <w:rPr>
          <w:snapToGrid w:val="0"/>
        </w:rPr>
      </w:pPr>
      <w:r w:rsidRPr="00275E32">
        <w:rPr>
          <w:snapToGrid w:val="0"/>
        </w:rPr>
        <w:t xml:space="preserve">Projectvoorstel: </w:t>
      </w:r>
      <w:r w:rsidRPr="00AC56A1">
        <w:rPr>
          <w:snapToGrid w:val="0"/>
        </w:rPr>
        <w:t>INHOUD</w:t>
      </w:r>
      <w:r w:rsidRPr="00AC56A1" w:rsidR="00422DD0">
        <w:rPr>
          <w:snapToGrid w:val="0"/>
        </w:rPr>
        <w:t>*</w:t>
      </w:r>
    </w:p>
    <w:p w:rsidRPr="00422DD0" w:rsidR="00422DD0" w:rsidP="00422DD0" w:rsidRDefault="00422DD0" w14:paraId="1ECEA252" w14:textId="77777777"/>
    <w:tbl>
      <w:tblPr>
        <w:tblpPr w:leftFromText="141" w:rightFromText="141" w:vertAnchor="text" w:tblpY="1"/>
        <w:tblOverlap w:val="never"/>
        <w:tblW w:w="90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088"/>
      </w:tblGrid>
      <w:tr w:rsidRPr="00275E32" w:rsidR="0011356D" w:rsidTr="005474EB" w14:paraId="7D4076B9" w14:textId="77777777">
        <w:trPr>
          <w:trHeight w:val="129"/>
        </w:trPr>
        <w:tc>
          <w:tcPr>
            <w:tcW w:w="1956" w:type="dxa"/>
            <w:shd w:val="clear" w:color="auto" w:fill="D9D9D9"/>
          </w:tcPr>
          <w:p w:rsidRPr="00275E32" w:rsidR="0011356D" w:rsidP="00347940" w:rsidRDefault="0011356D" w14:paraId="1F0F0384" w14:textId="77777777">
            <w:pPr>
              <w:rPr>
                <w:b/>
                <w:bCs/>
              </w:rPr>
            </w:pPr>
            <w:r w:rsidRPr="00275E32">
              <w:rPr>
                <w:b/>
                <w:bCs/>
              </w:rPr>
              <w:t>Acroniem</w:t>
            </w:r>
          </w:p>
        </w:tc>
        <w:tc>
          <w:tcPr>
            <w:tcW w:w="7088" w:type="dxa"/>
            <w:shd w:val="clear" w:color="auto" w:fill="FFFFFF"/>
          </w:tcPr>
          <w:p w:rsidRPr="00275E32" w:rsidR="0011356D" w:rsidP="00347940" w:rsidRDefault="0011356D" w14:paraId="1E0692F5" w14:textId="77777777">
            <w:r w:rsidRPr="00275E32">
              <w:t>Korte aanduiding van het project (indien van toepassing)</w:t>
            </w:r>
          </w:p>
        </w:tc>
      </w:tr>
      <w:tr w:rsidRPr="00275E32" w:rsidR="0011356D" w:rsidTr="005474EB" w14:paraId="6C8A2155" w14:textId="77777777">
        <w:trPr>
          <w:trHeight w:val="129"/>
        </w:trPr>
        <w:tc>
          <w:tcPr>
            <w:tcW w:w="1956" w:type="dxa"/>
            <w:shd w:val="clear" w:color="auto" w:fill="D9D9D9"/>
          </w:tcPr>
          <w:p w:rsidRPr="00275E32" w:rsidR="0011356D" w:rsidP="00347940" w:rsidRDefault="0011356D" w14:paraId="2D17A07A" w14:textId="77777777">
            <w:pPr>
              <w:rPr>
                <w:b/>
                <w:bCs/>
              </w:rPr>
            </w:pPr>
            <w:r w:rsidRPr="00275E32">
              <w:rPr>
                <w:b/>
                <w:bCs/>
              </w:rPr>
              <w:t>Projecttitel</w:t>
            </w:r>
          </w:p>
          <w:p w:rsidRPr="00275E32" w:rsidR="0011356D" w:rsidP="00347940" w:rsidRDefault="0011356D" w14:paraId="7E74392A" w14:textId="77777777"/>
        </w:tc>
        <w:tc>
          <w:tcPr>
            <w:tcW w:w="7088" w:type="dxa"/>
            <w:shd w:val="clear" w:color="auto" w:fill="FFFFFF"/>
          </w:tcPr>
          <w:p w:rsidRPr="00275E32" w:rsidR="0011356D" w:rsidP="00347940" w:rsidRDefault="0011356D" w14:paraId="4BC20016" w14:textId="77777777">
            <w:r w:rsidRPr="00275E32">
              <w:t>Naam van het project (volledige)</w:t>
            </w:r>
          </w:p>
        </w:tc>
      </w:tr>
      <w:tr w:rsidRPr="00275E32" w:rsidR="0011356D" w:rsidTr="005474EB" w14:paraId="6392014E" w14:textId="77777777">
        <w:trPr>
          <w:trHeight w:val="778"/>
        </w:trPr>
        <w:tc>
          <w:tcPr>
            <w:tcW w:w="1956" w:type="dxa"/>
            <w:vMerge w:val="restart"/>
            <w:shd w:val="clear" w:color="auto" w:fill="D9D9D9"/>
          </w:tcPr>
          <w:p w:rsidRPr="00275E32" w:rsidR="0011356D" w:rsidP="00347940" w:rsidRDefault="0011356D" w14:paraId="0A2DB5D0" w14:textId="77777777">
            <w:pPr>
              <w:spacing w:line="260" w:lineRule="atLeast"/>
              <w:rPr>
                <w:rFonts w:cs="Arial"/>
                <w:b/>
              </w:rPr>
            </w:pPr>
            <w:r w:rsidRPr="00275E32">
              <w:rPr>
                <w:rFonts w:cs="Arial"/>
                <w:b/>
              </w:rPr>
              <w:t>Project-</w:t>
            </w:r>
          </w:p>
          <w:p w:rsidRPr="00275E32" w:rsidR="0011356D" w:rsidP="00347940" w:rsidRDefault="0011356D" w14:paraId="16A4B0D3" w14:textId="77777777">
            <w:pPr>
              <w:spacing w:line="260" w:lineRule="atLeast"/>
              <w:rPr>
                <w:rFonts w:cs="Arial"/>
                <w:b/>
              </w:rPr>
            </w:pPr>
            <w:r w:rsidRPr="00275E32">
              <w:rPr>
                <w:rFonts w:cs="Arial"/>
                <w:b/>
              </w:rPr>
              <w:t>omschrijving</w:t>
            </w: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47205456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>In- of aanleiding</w:t>
            </w: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 xml:space="preserve">Welke ambities helpt u realiseren? </w:t>
            </w:r>
          </w:p>
          <w:p w:rsidRPr="00275E32" w:rsidR="0011356D" w:rsidP="00347940" w:rsidRDefault="0011356D" w14:paraId="3E503E3C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27705938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Voor welke uitdagingen en belemmeringen biedt u een oplossing?</w:t>
            </w:r>
          </w:p>
          <w:p w:rsidRPr="00275E32" w:rsidR="0011356D" w:rsidP="00347940" w:rsidRDefault="0011356D" w14:paraId="1C1B6F85" w14:textId="77777777">
            <w:pPr>
              <w:spacing w:line="260" w:lineRule="atLeast"/>
              <w:rPr>
                <w:rFonts w:cs="Arial"/>
              </w:rPr>
            </w:pPr>
          </w:p>
        </w:tc>
      </w:tr>
      <w:tr w:rsidRPr="00275E32" w:rsidR="0011356D" w:rsidTr="005474EB" w14:paraId="7DC7540C" w14:textId="77777777">
        <w:trPr>
          <w:trHeight w:val="408"/>
        </w:trPr>
        <w:tc>
          <w:tcPr>
            <w:tcW w:w="1956" w:type="dxa"/>
            <w:vMerge/>
            <w:shd w:val="clear" w:color="auto" w:fill="D9D9D9"/>
          </w:tcPr>
          <w:p w:rsidRPr="00275E32" w:rsidR="0011356D" w:rsidP="00347940" w:rsidRDefault="0011356D" w14:paraId="7348EBD1" w14:textId="77777777">
            <w:pPr>
              <w:spacing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4F8BB300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>Doel</w:t>
            </w: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>Omschrijving in twee zinnen van het doel van het project?</w:t>
            </w:r>
          </w:p>
          <w:p w:rsidRPr="00275E32" w:rsidR="0011356D" w:rsidP="00347940" w:rsidRDefault="0011356D" w14:paraId="3D5EED6D" w14:textId="77777777">
            <w:pPr>
              <w:spacing w:line="260" w:lineRule="atLeast"/>
              <w:rPr>
                <w:rFonts w:cs="Arial"/>
              </w:rPr>
            </w:pPr>
          </w:p>
        </w:tc>
      </w:tr>
      <w:tr w:rsidRPr="00275E32" w:rsidR="0011356D" w:rsidTr="005474EB" w14:paraId="7BCE0E78" w14:textId="77777777">
        <w:trPr>
          <w:trHeight w:val="802"/>
        </w:trPr>
        <w:tc>
          <w:tcPr>
            <w:tcW w:w="1956" w:type="dxa"/>
            <w:vMerge/>
            <w:shd w:val="clear" w:color="auto" w:fill="D9D9D9"/>
          </w:tcPr>
          <w:p w:rsidRPr="00275E32" w:rsidR="0011356D" w:rsidP="00347940" w:rsidRDefault="0011356D" w14:paraId="62F04E50" w14:textId="77777777">
            <w:pPr>
              <w:spacing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37F939F1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>Resultaten en opbrengsten</w:t>
            </w:r>
            <w:r w:rsidRPr="00275E32">
              <w:rPr>
                <w:rFonts w:cs="Arial"/>
              </w:rPr>
              <w:t xml:space="preserve"> </w:t>
            </w: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>Samenvatting van de resultaten en/of opbrengsten van het project?</w:t>
            </w:r>
          </w:p>
          <w:p w:rsidRPr="00275E32" w:rsidR="0011356D" w:rsidP="00347940" w:rsidRDefault="0011356D" w14:paraId="6F309516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35D45239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 xml:space="preserve">Welke effecten verwacht u in 2050 in termen van: biodiversiteit, verduurzaming, natuur-exclusiviteit, sluiten van kringlopen, emissiereductie (CO2 / </w:t>
            </w:r>
            <w:proofErr w:type="spellStart"/>
            <w:r w:rsidRPr="00275E32">
              <w:rPr>
                <w:rFonts w:cs="Arial"/>
              </w:rPr>
              <w:t>NOx</w:t>
            </w:r>
            <w:proofErr w:type="spellEnd"/>
            <w:r w:rsidRPr="00275E32">
              <w:rPr>
                <w:rFonts w:cs="Arial"/>
              </w:rPr>
              <w:t>) etc. door dit project</w:t>
            </w:r>
          </w:p>
          <w:p w:rsidRPr="00275E32" w:rsidR="0011356D" w:rsidP="00347940" w:rsidRDefault="0011356D" w14:paraId="2D631778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4D882A5D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Hoe worden deze effecten gemonitord?</w:t>
            </w:r>
          </w:p>
        </w:tc>
      </w:tr>
      <w:tr w:rsidRPr="00275E32" w:rsidR="0011356D" w:rsidTr="005474EB" w14:paraId="2CD93085" w14:textId="77777777">
        <w:trPr>
          <w:trHeight w:val="416"/>
        </w:trPr>
        <w:tc>
          <w:tcPr>
            <w:tcW w:w="1956" w:type="dxa"/>
            <w:vMerge/>
            <w:shd w:val="clear" w:color="auto" w:fill="D9D9D9"/>
          </w:tcPr>
          <w:p w:rsidRPr="00275E32" w:rsidR="0011356D" w:rsidP="00347940" w:rsidRDefault="0011356D" w14:paraId="2B0E05E2" w14:textId="77777777">
            <w:pPr>
              <w:spacing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54048558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>Innovatie: maatschappelijke context en techniek</w:t>
            </w: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>De maatschappelijke context van uw idee en de techniek achter uw idee?</w:t>
            </w:r>
          </w:p>
          <w:p w:rsidRPr="00275E32" w:rsidR="0011356D" w:rsidP="00347940" w:rsidRDefault="0011356D" w14:paraId="4C7C5D6E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5A192458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De innovatie ten opzichte van de internationale stand op het gebied?</w:t>
            </w:r>
          </w:p>
          <w:p w:rsidRPr="00275E32" w:rsidR="0011356D" w:rsidP="00347940" w:rsidRDefault="0011356D" w14:paraId="11942694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7B98B0BD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Welke (praktische) kennisvragen bevat het project?</w:t>
            </w:r>
          </w:p>
          <w:p w:rsidRPr="00275E32" w:rsidR="0011356D" w:rsidP="00347940" w:rsidRDefault="0011356D" w14:paraId="2BC12C9C" w14:textId="77777777">
            <w:pPr>
              <w:spacing w:line="260" w:lineRule="atLeast"/>
              <w:rPr>
                <w:rFonts w:cs="Arial"/>
              </w:rPr>
            </w:pPr>
          </w:p>
        </w:tc>
      </w:tr>
      <w:tr w:rsidRPr="00275E32" w:rsidR="0011356D" w:rsidTr="005474EB" w14:paraId="48E99E8D" w14:textId="77777777">
        <w:trPr>
          <w:trHeight w:val="677"/>
        </w:trPr>
        <w:tc>
          <w:tcPr>
            <w:tcW w:w="1956" w:type="dxa"/>
            <w:vMerge/>
            <w:shd w:val="clear" w:color="auto" w:fill="D9D9D9"/>
          </w:tcPr>
          <w:p w:rsidRPr="00275E32" w:rsidR="0011356D" w:rsidP="00347940" w:rsidRDefault="0011356D" w14:paraId="23271B9C" w14:textId="77777777">
            <w:pPr>
              <w:spacing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2E5AF97A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>Additionele informatie</w:t>
            </w:r>
            <w:r w:rsidRPr="00275E32">
              <w:rPr>
                <w:rFonts w:cs="Arial"/>
              </w:rPr>
              <w:t xml:space="preserve"> </w:t>
            </w: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 xml:space="preserve">U kunt hier (achtergrond)informatie toevoegen: tekst, figuur, referentie. </w:t>
            </w:r>
          </w:p>
          <w:p w:rsidRPr="00275E32" w:rsidR="0011356D" w:rsidP="00347940" w:rsidRDefault="0011356D" w14:paraId="732193EF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6A353720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1690B7D8" w14:textId="77777777">
            <w:pPr>
              <w:spacing w:line="260" w:lineRule="atLeast"/>
              <w:rPr>
                <w:rFonts w:cs="Arial"/>
              </w:rPr>
            </w:pPr>
          </w:p>
        </w:tc>
      </w:tr>
      <w:tr w:rsidRPr="00275E32" w:rsidR="0011356D" w:rsidTr="005474EB" w14:paraId="1AECD041" w14:textId="77777777">
        <w:trPr>
          <w:trHeight w:val="388"/>
        </w:trPr>
        <w:tc>
          <w:tcPr>
            <w:tcW w:w="1956" w:type="dxa"/>
            <w:shd w:val="clear" w:color="auto" w:fill="D9D9D9"/>
          </w:tcPr>
          <w:p w:rsidRPr="00275E32" w:rsidR="0011356D" w:rsidP="00347940" w:rsidRDefault="0011356D" w14:paraId="45747332" w14:textId="77777777">
            <w:pPr>
              <w:spacing w:line="260" w:lineRule="atLeast"/>
              <w:rPr>
                <w:rFonts w:cs="Arial"/>
                <w:b/>
              </w:rPr>
            </w:pPr>
            <w:r w:rsidRPr="00275E32">
              <w:rPr>
                <w:rFonts w:cs="Arial"/>
                <w:b/>
              </w:rPr>
              <w:t xml:space="preserve">Doorlooptijd </w:t>
            </w:r>
          </w:p>
          <w:p w:rsidRPr="00275E32" w:rsidR="0011356D" w:rsidP="00347940" w:rsidRDefault="0011356D" w14:paraId="1F741531" w14:textId="77777777">
            <w:pPr>
              <w:spacing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435DABFA" w14:textId="77777777">
            <w:pPr>
              <w:spacing w:line="260" w:lineRule="atLeast"/>
              <w:rPr>
                <w:rFonts w:cs="Arial"/>
                <w:b/>
              </w:rPr>
            </w:pPr>
            <w:r w:rsidRPr="00275E32">
              <w:rPr>
                <w:rFonts w:cs="Arial"/>
                <w:b/>
              </w:rPr>
              <w:t>Verwachte doorlooptijd van het project (incl. start en einddatum)?</w:t>
            </w:r>
          </w:p>
          <w:p w:rsidRPr="00275E32" w:rsidR="0011356D" w:rsidP="00347940" w:rsidRDefault="0011356D" w14:paraId="7B9B71FB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275E32" w:rsidR="0011356D" w:rsidP="00347940" w:rsidRDefault="0011356D" w14:paraId="1570940F" w14:textId="77777777">
            <w:pPr>
              <w:spacing w:line="260" w:lineRule="atLeast"/>
              <w:rPr>
                <w:rFonts w:cs="Arial"/>
                <w:b/>
              </w:rPr>
            </w:pPr>
          </w:p>
        </w:tc>
      </w:tr>
      <w:tr w:rsidRPr="00275E32" w:rsidR="0011356D" w:rsidTr="005474EB" w14:paraId="590A4D6D" w14:textId="77777777">
        <w:trPr>
          <w:trHeight w:val="388"/>
        </w:trPr>
        <w:tc>
          <w:tcPr>
            <w:tcW w:w="1956" w:type="dxa"/>
            <w:shd w:val="clear" w:color="auto" w:fill="D9D9D9"/>
          </w:tcPr>
          <w:p w:rsidRPr="00275E32" w:rsidR="0011356D" w:rsidP="00347940" w:rsidRDefault="0011356D" w14:paraId="09FE0810" w14:textId="77777777">
            <w:pPr>
              <w:spacing w:line="260" w:lineRule="atLeast"/>
              <w:rPr>
                <w:rFonts w:cs="Arial"/>
                <w:b/>
              </w:rPr>
            </w:pPr>
            <w:r w:rsidRPr="00275E32">
              <w:rPr>
                <w:rFonts w:cs="Arial"/>
                <w:b/>
              </w:rPr>
              <w:t>Deelnemers in het project</w:t>
            </w: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7187F4FF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 xml:space="preserve">Beoogde deelnemers in het project? </w:t>
            </w:r>
            <w:r w:rsidRPr="00275E32">
              <w:rPr>
                <w:rFonts w:cs="Arial"/>
              </w:rPr>
              <w:t xml:space="preserve"> </w:t>
            </w:r>
          </w:p>
          <w:p w:rsidRPr="00275E32" w:rsidR="0011356D" w:rsidP="00347940" w:rsidRDefault="0011356D" w14:paraId="07CEDAC5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260" w:lineRule="atLeast"/>
              <w:ind w:left="317" w:hanging="283"/>
              <w:rPr>
                <w:rFonts w:cs="Arial"/>
              </w:rPr>
            </w:pPr>
            <w:r w:rsidRPr="00275E32">
              <w:rPr>
                <w:rFonts w:cs="Arial"/>
              </w:rPr>
              <w:t>Bedrijven (namen en type, MKB, grote bedrijven, sector, netbeheer).</w:t>
            </w:r>
          </w:p>
          <w:p w:rsidRPr="00275E32" w:rsidR="0011356D" w:rsidP="00347940" w:rsidRDefault="0011356D" w14:paraId="25AB5C0F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260" w:lineRule="atLeast"/>
              <w:ind w:left="317" w:hanging="283"/>
              <w:rPr>
                <w:rFonts w:cs="Arial"/>
              </w:rPr>
            </w:pPr>
            <w:r w:rsidRPr="00275E32">
              <w:rPr>
                <w:rFonts w:cs="Arial"/>
              </w:rPr>
              <w:t>Kennisinstellingen (namen).</w:t>
            </w:r>
          </w:p>
          <w:p w:rsidRPr="00275E32" w:rsidR="0011356D" w:rsidP="00347940" w:rsidRDefault="0011356D" w14:paraId="39F77089" w14:textId="77777777">
            <w:pPr>
              <w:numPr>
                <w:ilvl w:val="0"/>
                <w:numId w:val="4"/>
              </w:numPr>
              <w:tabs>
                <w:tab w:val="left" w:pos="317"/>
              </w:tabs>
              <w:spacing w:line="260" w:lineRule="atLeast"/>
              <w:ind w:left="317" w:hanging="283"/>
              <w:rPr>
                <w:rFonts w:cs="Arial"/>
              </w:rPr>
            </w:pPr>
            <w:r w:rsidRPr="00275E32">
              <w:rPr>
                <w:rFonts w:cs="Arial"/>
              </w:rPr>
              <w:t>Andere organisatie(s): overheid, NGO (‘non-</w:t>
            </w:r>
            <w:proofErr w:type="spellStart"/>
            <w:r w:rsidRPr="00275E32">
              <w:rPr>
                <w:rFonts w:cs="Arial"/>
              </w:rPr>
              <w:t>governmental</w:t>
            </w:r>
            <w:proofErr w:type="spellEnd"/>
            <w:r w:rsidRPr="00275E32">
              <w:rPr>
                <w:rFonts w:cs="Arial"/>
              </w:rPr>
              <w:t xml:space="preserve"> </w:t>
            </w:r>
            <w:proofErr w:type="spellStart"/>
            <w:r w:rsidRPr="00275E32">
              <w:rPr>
                <w:rFonts w:cs="Arial"/>
              </w:rPr>
              <w:t>organisation</w:t>
            </w:r>
            <w:proofErr w:type="spellEnd"/>
            <w:r w:rsidRPr="00275E32">
              <w:rPr>
                <w:rFonts w:cs="Arial"/>
              </w:rPr>
              <w:t>’), (groep van) eindgebruikers, brancheorganisatie, maatschappelijk (energie)initiatief.</w:t>
            </w:r>
          </w:p>
          <w:p w:rsidRPr="00275E32" w:rsidR="0011356D" w:rsidP="00347940" w:rsidRDefault="0011356D" w14:paraId="64A4FD60" w14:textId="77777777">
            <w:pPr>
              <w:spacing w:line="260" w:lineRule="atLeast"/>
              <w:rPr>
                <w:rFonts w:cs="Arial"/>
              </w:rPr>
            </w:pPr>
          </w:p>
          <w:p w:rsidRPr="00275E32" w:rsidR="0011356D" w:rsidP="00347940" w:rsidRDefault="0011356D" w14:paraId="28994243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 xml:space="preserve">Wat voor type deelnemers zoekt u in dit stadium nog? </w:t>
            </w:r>
          </w:p>
          <w:p w:rsidRPr="00275E32" w:rsidR="0011356D" w:rsidP="00347940" w:rsidRDefault="0011356D" w14:paraId="1A8FDDE2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>Hoe versterkt dit project de privaat-publieke samenwerking?</w:t>
            </w:r>
          </w:p>
          <w:p w:rsidRPr="00275E32" w:rsidR="0011356D" w:rsidP="00347940" w:rsidRDefault="0011356D" w14:paraId="1C3FDCE7" w14:textId="77777777">
            <w:pPr>
              <w:spacing w:line="260" w:lineRule="atLeast"/>
              <w:rPr>
                <w:rFonts w:cs="Arial"/>
              </w:rPr>
            </w:pPr>
          </w:p>
        </w:tc>
      </w:tr>
      <w:tr w:rsidRPr="00275E32" w:rsidR="0011356D" w:rsidTr="005474EB" w14:paraId="24554F61" w14:textId="77777777">
        <w:trPr>
          <w:trHeight w:val="1441"/>
        </w:trPr>
        <w:tc>
          <w:tcPr>
            <w:tcW w:w="1956" w:type="dxa"/>
            <w:shd w:val="clear" w:color="auto" w:fill="D9D9D9"/>
          </w:tcPr>
          <w:p w:rsidRPr="00275E32" w:rsidR="0011356D" w:rsidP="00347940" w:rsidRDefault="0011356D" w14:paraId="7B4941AF" w14:textId="77777777">
            <w:pPr>
              <w:spacing w:line="260" w:lineRule="atLeast"/>
              <w:rPr>
                <w:rFonts w:cs="Arial"/>
                <w:b/>
              </w:rPr>
            </w:pPr>
            <w:r w:rsidRPr="00275E32">
              <w:rPr>
                <w:rFonts w:cs="Arial"/>
                <w:b/>
              </w:rPr>
              <w:t>Business vervolg</w:t>
            </w:r>
          </w:p>
        </w:tc>
        <w:tc>
          <w:tcPr>
            <w:tcW w:w="7088" w:type="dxa"/>
            <w:shd w:val="clear" w:color="auto" w:fill="auto"/>
          </w:tcPr>
          <w:p w:rsidRPr="00275E32" w:rsidR="0011356D" w:rsidP="00347940" w:rsidRDefault="0011356D" w14:paraId="4469D6C7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  <w:b/>
              </w:rPr>
              <w:t>Wat gaat u doen met de projectresultaten?</w:t>
            </w: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 xml:space="preserve">Wat heeft u voor ogen? </w:t>
            </w:r>
          </w:p>
          <w:p w:rsidRPr="00275E32" w:rsidR="0011356D" w:rsidP="00347940" w:rsidRDefault="0011356D" w14:paraId="2B61620B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br/>
            </w:r>
            <w:r w:rsidRPr="00275E32">
              <w:rPr>
                <w:rFonts w:cs="Arial"/>
              </w:rPr>
              <w:t>Met welke partijen denkt u een vervolg te geven aan de projectresultaten?</w:t>
            </w:r>
          </w:p>
          <w:p w:rsidRPr="00275E32" w:rsidR="0011356D" w:rsidP="00347940" w:rsidRDefault="0011356D" w14:paraId="51FAF9FD" w14:textId="77777777">
            <w:pPr>
              <w:spacing w:line="260" w:lineRule="atLeast"/>
              <w:rPr>
                <w:rFonts w:cs="Arial"/>
              </w:rPr>
            </w:pPr>
          </w:p>
        </w:tc>
      </w:tr>
      <w:tr w:rsidRPr="00753C1B" w:rsidR="00D65B31" w:rsidTr="005474EB" w14:paraId="3BFE3398" w14:textId="77777777">
        <w:trPr>
          <w:trHeight w:val="467"/>
        </w:trPr>
        <w:tc>
          <w:tcPr>
            <w:tcW w:w="1956" w:type="dxa"/>
            <w:shd w:val="clear" w:color="auto" w:fill="D9D9D9"/>
          </w:tcPr>
          <w:p w:rsidRPr="00725EED" w:rsidR="00D65B31" w:rsidP="00347940" w:rsidRDefault="007B71A0" w14:paraId="7FA7BEA2" w14:textId="655F455A">
            <w:pPr>
              <w:spacing w:line="260" w:lineRule="atLeast"/>
              <w:rPr>
                <w:rFonts w:cs="Arial"/>
                <w:b/>
              </w:rPr>
            </w:pPr>
            <w:proofErr w:type="spellStart"/>
            <w:r w:rsidRPr="00725EED">
              <w:rPr>
                <w:rFonts w:cs="Arial"/>
                <w:b/>
              </w:rPr>
              <w:t>KPI’s</w:t>
            </w:r>
            <w:proofErr w:type="spellEnd"/>
            <w:r w:rsidRPr="00725EED">
              <w:rPr>
                <w:rFonts w:cs="Arial"/>
                <w:b/>
              </w:rPr>
              <w:t xml:space="preserve"> </w:t>
            </w:r>
            <w:proofErr w:type="spellStart"/>
            <w:r w:rsidRPr="00725EED">
              <w:rPr>
                <w:rFonts w:cs="Arial"/>
                <w:b/>
              </w:rPr>
              <w:t>Fascinating</w:t>
            </w:r>
            <w:proofErr w:type="spellEnd"/>
          </w:p>
          <w:p w:rsidRPr="00725EED" w:rsidR="00810BE8" w:rsidP="00347940" w:rsidRDefault="00810BE8" w14:paraId="3B526FF2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810BE8" w:rsidP="00347940" w:rsidRDefault="00810BE8" w14:paraId="562E1D18" w14:textId="09041556">
            <w:pPr>
              <w:spacing w:line="260" w:lineRule="atLeast"/>
              <w:rPr>
                <w:rFonts w:cs="Arial"/>
                <w:b/>
              </w:rPr>
            </w:pPr>
            <w:r w:rsidRPr="00725EED">
              <w:rPr>
                <w:rFonts w:cs="Arial"/>
                <w:b/>
              </w:rPr>
              <w:t xml:space="preserve">(zie </w:t>
            </w:r>
            <w:r w:rsidRPr="00725EED" w:rsidR="002C3109">
              <w:rPr>
                <w:rFonts w:cs="Arial"/>
                <w:b/>
              </w:rPr>
              <w:t>Bij</w:t>
            </w:r>
            <w:r w:rsidRPr="00725EED" w:rsidR="007B71A0">
              <w:rPr>
                <w:rFonts w:cs="Arial"/>
                <w:b/>
              </w:rPr>
              <w:t>lage 1</w:t>
            </w:r>
            <w:r w:rsidRPr="00725EED">
              <w:rPr>
                <w:rFonts w:cs="Arial"/>
                <w:b/>
              </w:rPr>
              <w:t xml:space="preserve"> voor uitleg)</w:t>
            </w:r>
          </w:p>
        </w:tc>
        <w:tc>
          <w:tcPr>
            <w:tcW w:w="7088" w:type="dxa"/>
            <w:shd w:val="clear" w:color="auto" w:fill="auto"/>
          </w:tcPr>
          <w:p w:rsidRPr="00725EED" w:rsidR="007B71A0" w:rsidP="00347940" w:rsidRDefault="00654BB5" w14:paraId="48F7B91E" w14:textId="1C41D2B7">
            <w:pPr>
              <w:spacing w:line="260" w:lineRule="atLeast"/>
              <w:rPr>
                <w:rFonts w:cs="Arial"/>
                <w:bCs/>
              </w:rPr>
            </w:pPr>
            <w:r w:rsidRPr="00725EED">
              <w:rPr>
                <w:rFonts w:cs="Arial"/>
                <w:bCs/>
              </w:rPr>
              <w:t xml:space="preserve">Beschrijf hoe </w:t>
            </w:r>
            <w:r w:rsidRPr="00725EED" w:rsidR="007A07AC">
              <w:rPr>
                <w:rFonts w:cs="Arial"/>
                <w:bCs/>
              </w:rPr>
              <w:t>dit</w:t>
            </w:r>
            <w:r w:rsidRPr="00725EED" w:rsidR="00A9437C">
              <w:rPr>
                <w:rFonts w:cs="Arial"/>
                <w:bCs/>
              </w:rPr>
              <w:t xml:space="preserve"> project bij</w:t>
            </w:r>
            <w:r w:rsidRPr="00725EED" w:rsidR="007A07AC">
              <w:rPr>
                <w:rFonts w:cs="Arial"/>
                <w:bCs/>
              </w:rPr>
              <w:t>draagt</w:t>
            </w:r>
            <w:r w:rsidRPr="00725EED" w:rsidR="00A9437C">
              <w:rPr>
                <w:rFonts w:cs="Arial"/>
                <w:bCs/>
              </w:rPr>
              <w:t xml:space="preserve"> aan (een van) de KPI’ s van het FASCINATING programma </w:t>
            </w:r>
            <w:r w:rsidRPr="00725EED" w:rsidR="00793CD6">
              <w:rPr>
                <w:rFonts w:cs="Arial"/>
                <w:bCs/>
              </w:rPr>
              <w:t>(zie Bijlage 1 voor uitleg)</w:t>
            </w:r>
          </w:p>
          <w:p w:rsidRPr="00725EED" w:rsidR="00A9437C" w:rsidP="00347940" w:rsidRDefault="00A9437C" w14:paraId="4D5F35E9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D65B31" w:rsidP="00347940" w:rsidRDefault="00810BE8" w14:paraId="6107F6DB" w14:textId="12F480A3">
            <w:pPr>
              <w:spacing w:line="260" w:lineRule="atLeast"/>
              <w:rPr>
                <w:rFonts w:cs="Arial"/>
                <w:b/>
              </w:rPr>
            </w:pPr>
            <w:r w:rsidRPr="00725EED">
              <w:rPr>
                <w:rFonts w:cs="Arial"/>
                <w:b/>
              </w:rPr>
              <w:t>Economie</w:t>
            </w:r>
          </w:p>
          <w:p w:rsidRPr="00725EED" w:rsidR="00810BE8" w:rsidP="00347940" w:rsidRDefault="00810BE8" w14:paraId="44FD5A76" w14:textId="46842F2B">
            <w:pPr>
              <w:spacing w:line="260" w:lineRule="atLeast"/>
              <w:rPr>
                <w:rFonts w:cs="Arial"/>
                <w:b/>
              </w:rPr>
            </w:pPr>
          </w:p>
          <w:p w:rsidRPr="00725EED" w:rsidR="00810BE8" w:rsidP="00347940" w:rsidRDefault="00810BE8" w14:paraId="542BB1EC" w14:textId="726AEA99">
            <w:pPr>
              <w:spacing w:line="260" w:lineRule="atLeast"/>
              <w:rPr>
                <w:rFonts w:cs="Arial"/>
                <w:b/>
              </w:rPr>
            </w:pPr>
            <w:r w:rsidRPr="00725EED">
              <w:rPr>
                <w:rFonts w:cs="Arial"/>
                <w:b/>
              </w:rPr>
              <w:t>Werken en leren</w:t>
            </w:r>
          </w:p>
          <w:p w:rsidRPr="00725EED" w:rsidR="00810BE8" w:rsidP="00347940" w:rsidRDefault="00810BE8" w14:paraId="4453976B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810BE8" w:rsidP="00347940" w:rsidRDefault="00810BE8" w14:paraId="46EF16EB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810BE8" w:rsidP="00347940" w:rsidRDefault="00810BE8" w14:paraId="58125757" w14:textId="10C74001">
            <w:pPr>
              <w:spacing w:line="260" w:lineRule="atLeast"/>
              <w:rPr>
                <w:rFonts w:cs="Arial"/>
                <w:b/>
              </w:rPr>
            </w:pPr>
            <w:r w:rsidRPr="00725EED">
              <w:rPr>
                <w:rFonts w:cs="Arial"/>
                <w:b/>
              </w:rPr>
              <w:t>Leefbaarheid</w:t>
            </w:r>
          </w:p>
          <w:p w:rsidRPr="00725EED" w:rsidR="00D65B31" w:rsidP="00347940" w:rsidRDefault="00D65B31" w14:paraId="3CC7714C" w14:textId="4A5238D7">
            <w:pPr>
              <w:spacing w:line="260" w:lineRule="atLeast"/>
              <w:rPr>
                <w:rFonts w:cs="Arial"/>
                <w:b/>
              </w:rPr>
            </w:pPr>
          </w:p>
          <w:p w:rsidRPr="00725EED" w:rsidR="00810BE8" w:rsidP="00347940" w:rsidRDefault="00810BE8" w14:paraId="48160B95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D65B31" w:rsidP="00347940" w:rsidRDefault="00810BE8" w14:paraId="4F5B6DD7" w14:textId="383443B3">
            <w:pPr>
              <w:spacing w:line="260" w:lineRule="atLeast"/>
              <w:rPr>
                <w:rFonts w:cs="Arial"/>
                <w:b/>
              </w:rPr>
            </w:pPr>
            <w:r w:rsidRPr="00725EED">
              <w:rPr>
                <w:rFonts w:cs="Arial"/>
                <w:b/>
              </w:rPr>
              <w:t>Natuur en Milieu</w:t>
            </w:r>
          </w:p>
          <w:p w:rsidRPr="00725EED" w:rsidR="00D65B31" w:rsidP="00347940" w:rsidRDefault="00D65B31" w14:paraId="4DADE832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D65B31" w:rsidP="00347940" w:rsidRDefault="00D65B31" w14:paraId="47236E00" w14:textId="353FC8DF">
            <w:pPr>
              <w:spacing w:line="260" w:lineRule="atLeast"/>
              <w:rPr>
                <w:rFonts w:cs="Arial"/>
                <w:b/>
              </w:rPr>
            </w:pPr>
          </w:p>
          <w:p w:rsidRPr="00725EED" w:rsidR="00D65B31" w:rsidP="00347940" w:rsidRDefault="00D65B31" w14:paraId="6B09E8CD" w14:textId="77777777">
            <w:pPr>
              <w:spacing w:line="260" w:lineRule="atLeast"/>
              <w:rPr>
                <w:rFonts w:cs="Arial"/>
                <w:b/>
              </w:rPr>
            </w:pPr>
          </w:p>
          <w:p w:rsidRPr="00725EED" w:rsidR="00D65B31" w:rsidP="00347940" w:rsidRDefault="00D65B31" w14:paraId="421F0B38" w14:textId="00450CEF">
            <w:pPr>
              <w:spacing w:line="260" w:lineRule="atLeast"/>
              <w:rPr>
                <w:rFonts w:cs="Arial"/>
                <w:b/>
              </w:rPr>
            </w:pPr>
          </w:p>
        </w:tc>
      </w:tr>
    </w:tbl>
    <w:p w:rsidR="0011356D" w:rsidP="0011356D" w:rsidRDefault="00347940" w14:paraId="75FD1174" w14:textId="1DC0BD3F">
      <w:pPr>
        <w:spacing w:line="260" w:lineRule="atLeast"/>
        <w:ind w:left="-426"/>
        <w:rPr>
          <w:rFonts w:cs="Arial"/>
          <w:b/>
        </w:rPr>
      </w:pPr>
      <w:r>
        <w:rPr>
          <w:rFonts w:cs="Arial"/>
          <w:b/>
        </w:rPr>
        <w:br w:type="textWrapping" w:clear="all"/>
      </w:r>
    </w:p>
    <w:p w:rsidR="0011356D" w:rsidP="0011356D" w:rsidRDefault="0011356D" w14:paraId="089375CC" w14:textId="77777777">
      <w:pPr>
        <w:spacing w:line="260" w:lineRule="atLeast"/>
        <w:ind w:left="-426"/>
        <w:rPr>
          <w:rFonts w:cs="Arial"/>
          <w:b/>
        </w:rPr>
      </w:pPr>
    </w:p>
    <w:p w:rsidR="0011356D" w:rsidP="0011356D" w:rsidRDefault="0011356D" w14:paraId="62D7DCE2" w14:textId="77777777">
      <w:pPr>
        <w:pStyle w:val="Kop2"/>
      </w:pPr>
    </w:p>
    <w:p w:rsidRPr="0011356D" w:rsidR="0011356D" w:rsidP="0011356D" w:rsidRDefault="0011356D" w14:paraId="0679C6F6" w14:textId="7A6728F8">
      <w:pPr>
        <w:pStyle w:val="Kop2"/>
        <w:rPr>
          <w:snapToGrid w:val="0"/>
        </w:rPr>
      </w:pPr>
      <w:r>
        <w:t>P</w:t>
      </w:r>
      <w:r w:rsidRPr="0011356D">
        <w:rPr>
          <w:snapToGrid w:val="0"/>
        </w:rPr>
        <w:t>rojectvoorstel:</w:t>
      </w:r>
      <w:r w:rsidR="000C5CB5">
        <w:rPr>
          <w:snapToGrid w:val="0"/>
        </w:rPr>
        <w:t xml:space="preserve"> ACTIVITEITEN</w:t>
      </w:r>
      <w:r w:rsidR="005823F9">
        <w:rPr>
          <w:snapToGrid w:val="0"/>
        </w:rPr>
        <w:t xml:space="preserve"> </w:t>
      </w:r>
    </w:p>
    <w:p w:rsidR="0011356D" w:rsidP="0011356D" w:rsidRDefault="0011356D" w14:paraId="08D27D20" w14:textId="77777777">
      <w:pPr>
        <w:spacing w:line="260" w:lineRule="atLeast"/>
        <w:rPr>
          <w:rFonts w:cs="Arial"/>
          <w:b/>
        </w:rPr>
      </w:pPr>
    </w:p>
    <w:tbl>
      <w:tblPr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006"/>
        <w:gridCol w:w="4082"/>
      </w:tblGrid>
      <w:tr w:rsidRPr="00753C1B" w:rsidR="0011356D" w:rsidTr="40AC1BCB" w14:paraId="2B020020" w14:textId="77777777">
        <w:trPr>
          <w:trHeight w:val="129"/>
        </w:trPr>
        <w:tc>
          <w:tcPr>
            <w:tcW w:w="1843" w:type="dxa"/>
            <w:vMerge w:val="restart"/>
            <w:shd w:val="clear" w:color="auto" w:fill="D9D9D9"/>
            <w:tcMar/>
          </w:tcPr>
          <w:p w:rsidRPr="00753C1B" w:rsidR="0011356D" w:rsidP="004F64F7" w:rsidRDefault="0011356D" w14:paraId="0E16D91E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  <w:p w:rsidRPr="00753C1B" w:rsidR="0011356D" w:rsidP="004F64F7" w:rsidRDefault="0011356D" w14:paraId="1D9418FC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Activiteit 1</w:t>
            </w:r>
          </w:p>
        </w:tc>
        <w:tc>
          <w:tcPr>
            <w:tcW w:w="3006" w:type="dxa"/>
            <w:shd w:val="clear" w:color="auto" w:fill="FFFFFF"/>
            <w:tcMar/>
          </w:tcPr>
          <w:p w:rsidRPr="00D066FF" w:rsidR="0011356D" w:rsidP="004F64F7" w:rsidRDefault="0011356D" w14:paraId="558F4127" w14:textId="77777777">
            <w:pPr>
              <w:tabs>
                <w:tab w:val="left" w:pos="993"/>
                <w:tab w:val="right" w:pos="9072"/>
              </w:tabs>
              <w:spacing w:line="260" w:lineRule="atLeast"/>
              <w:rPr>
                <w:rFonts w:cs="Arial"/>
              </w:rPr>
            </w:pPr>
            <w:r w:rsidRPr="00D066FF">
              <w:rPr>
                <w:rFonts w:cs="Arial"/>
              </w:rPr>
              <w:t>Omschrijving</w:t>
            </w:r>
          </w:p>
        </w:tc>
        <w:tc>
          <w:tcPr>
            <w:tcW w:w="4082" w:type="dxa"/>
            <w:shd w:val="clear" w:color="auto" w:fill="FFFFFF"/>
            <w:tcMar/>
          </w:tcPr>
          <w:p w:rsidRPr="00753C1B" w:rsidR="0011356D" w:rsidP="004F64F7" w:rsidRDefault="0011356D" w14:paraId="73C36B8D" w14:textId="77777777">
            <w:pPr>
              <w:tabs>
                <w:tab w:val="left" w:pos="993"/>
                <w:tab w:val="right" w:pos="9072"/>
              </w:tabs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Pr="00275E32" w:rsidR="0011356D" w:rsidTr="40AC1BCB" w14:paraId="700B7569" w14:textId="77777777">
        <w:trPr>
          <w:trHeight w:val="390"/>
        </w:trPr>
        <w:tc>
          <w:tcPr>
            <w:tcW w:w="1843" w:type="dxa"/>
            <w:vMerge/>
            <w:tcMar/>
          </w:tcPr>
          <w:p w:rsidRPr="00753C1B" w:rsidR="0011356D" w:rsidP="004F64F7" w:rsidRDefault="0011356D" w14:paraId="06CBA7DE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DF393C3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Doel activiteit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14788ED0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F02B22" w:rsidTr="40AC1BCB" w14:paraId="25F8C40D" w14:textId="77777777">
        <w:trPr>
          <w:trHeight w:val="390"/>
        </w:trPr>
        <w:tc>
          <w:tcPr>
            <w:tcW w:w="1843" w:type="dxa"/>
            <w:vMerge/>
            <w:tcMar/>
          </w:tcPr>
          <w:p w:rsidRPr="00275E32" w:rsidR="00F02B22" w:rsidP="004F64F7" w:rsidRDefault="00F02B22" w14:paraId="77A6E9C4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F02B22" w:rsidP="004F64F7" w:rsidRDefault="00C31476" w14:paraId="5962F592" w14:textId="4DF91B10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Uit te voeren t</w:t>
            </w:r>
            <w:r w:rsidRPr="00275E32" w:rsidR="00F02B22">
              <w:rPr>
                <w:rFonts w:cs="Arial"/>
              </w:rPr>
              <w:t xml:space="preserve">aken 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F02B22" w:rsidP="004F64F7" w:rsidRDefault="00F02B22" w14:paraId="4473B522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5B7097AD" w14:textId="77777777">
        <w:trPr>
          <w:trHeight w:val="390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2A431A9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7011E540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Resultaat activiteit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7994C5AE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682E7AB5" w14:textId="77777777">
        <w:trPr>
          <w:trHeight w:val="390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9779E3E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CFE748F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Verantwoordelijke partner en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58CA6917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16D4AE62" w14:textId="77777777">
        <w:trPr>
          <w:trHeight w:val="408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5A266C69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0F19DF40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Overige partners en hun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6E964B53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27D88558" w14:textId="77777777">
        <w:trPr>
          <w:trHeight w:val="482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7832A98F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A9FC97C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Staatssteun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6F0181AC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  <w:r w:rsidRPr="00275E32">
              <w:rPr>
                <w:rFonts w:cs="Arial"/>
                <w:sz w:val="18"/>
                <w:szCs w:val="18"/>
              </w:rPr>
              <w:t xml:space="preserve">AGVV artikel 25 : Industrieel Onderzoek </w:t>
            </w:r>
          </w:p>
        </w:tc>
      </w:tr>
      <w:tr w:rsidRPr="00275E32" w:rsidR="0011356D" w:rsidTr="40AC1BCB" w14:paraId="4E3A9492" w14:textId="77777777">
        <w:trPr>
          <w:trHeight w:val="416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38803D23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2AB63C16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 xml:space="preserve">Kosten activiteit </w:t>
            </w:r>
          </w:p>
          <w:p w:rsidRPr="00275E32" w:rsidR="0011356D" w:rsidP="004F64F7" w:rsidRDefault="0011356D" w14:paraId="2C2BDFB3" w14:textId="7FB62A61">
            <w:pPr>
              <w:spacing w:line="260" w:lineRule="atLeast"/>
              <w:rPr>
                <w:rFonts w:cs="Arial"/>
              </w:rPr>
            </w:pPr>
            <w:r w:rsidRPr="40AC1BCB" w:rsidR="0011356D">
              <w:rPr>
                <w:rFonts w:cs="Arial"/>
              </w:rPr>
              <w:t xml:space="preserve">Graag totaal activiteit en in de Excel invullen </w:t>
            </w:r>
            <w:r w:rsidRPr="40AC1BCB" w:rsidR="0011356D">
              <w:rPr>
                <w:rFonts w:cs="Arial"/>
              </w:rPr>
              <w:t>kosten per</w:t>
            </w:r>
            <w:r w:rsidRPr="40AC1BCB" w:rsidR="0011356D">
              <w:rPr>
                <w:rFonts w:cs="Arial"/>
              </w:rPr>
              <w:t xml:space="preserve"> partner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2A31A959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36A610AB" w14:textId="77777777">
        <w:trPr>
          <w:trHeight w:val="388"/>
        </w:trPr>
        <w:tc>
          <w:tcPr>
            <w:tcW w:w="1843" w:type="dxa"/>
            <w:vMerge w:val="restart"/>
            <w:shd w:val="clear" w:color="auto" w:fill="D9D9D9"/>
            <w:tcMar/>
          </w:tcPr>
          <w:p w:rsidRPr="00275E32" w:rsidR="0011356D" w:rsidP="004F64F7" w:rsidRDefault="0011356D" w14:paraId="38628BB1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  <w:r w:rsidRPr="00275E32">
              <w:rPr>
                <w:rFonts w:cs="Arial"/>
                <w:b/>
                <w:sz w:val="18"/>
                <w:szCs w:val="18"/>
              </w:rPr>
              <w:t>Activiteit 2</w:t>
            </w: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3795D94C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Omschrijving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0ABE03D7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F02B22" w:rsidTr="40AC1BCB" w14:paraId="601A3AFF" w14:textId="77777777">
        <w:trPr>
          <w:trHeight w:val="388"/>
        </w:trPr>
        <w:tc>
          <w:tcPr>
            <w:tcW w:w="1843" w:type="dxa"/>
            <w:vMerge/>
            <w:tcMar/>
          </w:tcPr>
          <w:p w:rsidRPr="00275E32" w:rsidR="00F02B22" w:rsidP="004F64F7" w:rsidRDefault="00F02B22" w14:paraId="7F5337A7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F02B22" w:rsidP="004F64F7" w:rsidRDefault="004B1026" w14:paraId="368B0D69" w14:textId="55206B9C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Doel activiteit</w:t>
            </w:r>
            <w:r w:rsidRPr="00275E32">
              <w:rPr>
                <w:rFonts w:cs="Arial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F02B22" w:rsidP="004F64F7" w:rsidRDefault="00F02B22" w14:paraId="0F8E45D8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7C2486B6" w14:textId="77777777">
        <w:trPr>
          <w:trHeight w:val="388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1BDA477D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4B1026" w14:paraId="1FF5584F" w14:textId="57CD1949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Uit te voeren taken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224996A2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1032B1E8" w14:textId="77777777">
        <w:trPr>
          <w:trHeight w:val="419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2050E75C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5AC875FC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Resultaat activiteit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57631BEA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038B2AC0" w14:textId="77777777">
        <w:trPr>
          <w:trHeight w:val="411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3DFD937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3D9CD4D8" w14:textId="77777777">
            <w:pPr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Verantwoordelijke partner en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449E2F58" w14:textId="77777777">
            <w:pPr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37BA977A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CF3AAD2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7AECEE10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Overige partners en hun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6E75C95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61DA7FF1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C52010F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0FF58D7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Staatsteun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1F001962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485540B2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166B3B5C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2AD10719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 xml:space="preserve">Kosten activiteit </w:t>
            </w:r>
          </w:p>
          <w:p w:rsidRPr="00275E32" w:rsidR="0011356D" w:rsidP="004F64F7" w:rsidRDefault="0011356D" w14:paraId="300A1948" w14:textId="4A89A2AB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40AC1BCB" w:rsidR="0011356D">
              <w:rPr>
                <w:rFonts w:cs="Arial"/>
              </w:rPr>
              <w:t xml:space="preserve">Graag totaal activiteit en in de Excel invullen </w:t>
            </w:r>
            <w:r w:rsidRPr="40AC1BCB" w:rsidR="0011356D">
              <w:rPr>
                <w:rFonts w:cs="Arial"/>
              </w:rPr>
              <w:t>kosten per</w:t>
            </w:r>
            <w:r w:rsidRPr="40AC1BCB" w:rsidR="0011356D">
              <w:rPr>
                <w:rFonts w:cs="Arial"/>
              </w:rPr>
              <w:t xml:space="preserve"> partner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0E78B8C6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0E19B45D" w14:textId="77777777">
        <w:trPr>
          <w:trHeight w:val="467"/>
        </w:trPr>
        <w:tc>
          <w:tcPr>
            <w:tcW w:w="1843" w:type="dxa"/>
            <w:vMerge w:val="restart"/>
            <w:shd w:val="clear" w:color="auto" w:fill="D9D9D9"/>
            <w:tcMar/>
          </w:tcPr>
          <w:p w:rsidRPr="00275E32" w:rsidR="0011356D" w:rsidP="004F64F7" w:rsidRDefault="0011356D" w14:paraId="099FD26C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  <w:r w:rsidRPr="00275E32">
              <w:rPr>
                <w:rFonts w:cs="Arial"/>
                <w:b/>
                <w:sz w:val="18"/>
                <w:szCs w:val="18"/>
              </w:rPr>
              <w:t>Activiteit 3</w:t>
            </w: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53581FF9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Omschrijving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76CF69C5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F02B22" w:rsidTr="40AC1BCB" w14:paraId="5ADB949D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F02B22" w:rsidP="004F64F7" w:rsidRDefault="00F02B22" w14:paraId="01EDEC04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F02B22" w:rsidP="004F64F7" w:rsidRDefault="004B1026" w14:paraId="1F840389" w14:textId="21406523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Doel activiteit</w:t>
            </w:r>
            <w:r w:rsidRPr="00275E32">
              <w:rPr>
                <w:rFonts w:cs="Arial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F02B22" w:rsidP="004F64F7" w:rsidRDefault="00F02B22" w14:paraId="26886D73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7DD5FBF6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B2908C3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4B1026" w14:paraId="4041E46D" w14:textId="3E74BB2B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Uit te voeren taken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3AE4FD4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158B5F68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153004C8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6E341C3C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Resultaat activiteit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602C10BF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1FBA7246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1ED7E177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5AF14D0C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Verantwoordelijke partner en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7625B5C0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2A4CC643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4EBEB415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050F5C81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Overige partners en hun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395C704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41F370AD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5E5ECA16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757B8E59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Staatsteun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2010DCCD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6E371418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33366C46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9E48196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 xml:space="preserve">Kosten activiteit </w:t>
            </w:r>
          </w:p>
          <w:p w:rsidRPr="00275E32" w:rsidR="0011356D" w:rsidP="004F64F7" w:rsidRDefault="0011356D" w14:paraId="5E4C2E42" w14:textId="1732D178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40AC1BCB" w:rsidR="0011356D">
              <w:rPr>
                <w:rFonts w:cs="Arial"/>
              </w:rPr>
              <w:t xml:space="preserve">Graag totaal activiteit en in de Excel invullen </w:t>
            </w:r>
            <w:r w:rsidRPr="40AC1BCB" w:rsidR="0011356D">
              <w:rPr>
                <w:rFonts w:cs="Arial"/>
              </w:rPr>
              <w:t>kosten per</w:t>
            </w:r>
            <w:r w:rsidRPr="40AC1BCB" w:rsidR="0011356D">
              <w:rPr>
                <w:rFonts w:cs="Arial"/>
              </w:rPr>
              <w:t xml:space="preserve"> partner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2B9780D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5E758D1B" w14:textId="77777777">
        <w:trPr>
          <w:trHeight w:val="467"/>
        </w:trPr>
        <w:tc>
          <w:tcPr>
            <w:tcW w:w="1843" w:type="dxa"/>
            <w:vMerge w:val="restart"/>
            <w:shd w:val="clear" w:color="auto" w:fill="D9D9D9"/>
            <w:tcMar/>
          </w:tcPr>
          <w:p w:rsidRPr="00275E32" w:rsidR="0011356D" w:rsidP="004F64F7" w:rsidRDefault="0011356D" w14:paraId="520AC1F2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  <w:r w:rsidRPr="00275E32">
              <w:rPr>
                <w:rFonts w:cs="Arial"/>
                <w:b/>
                <w:sz w:val="18"/>
                <w:szCs w:val="18"/>
              </w:rPr>
              <w:t>Activiteit 4</w:t>
            </w: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01BF4A0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Omschrijving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22883568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F02B22" w:rsidTr="40AC1BCB" w14:paraId="3E9129B0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F02B22" w:rsidP="004F64F7" w:rsidRDefault="00F02B22" w14:paraId="79BFF4BD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F02B22" w:rsidP="004F64F7" w:rsidRDefault="004B1026" w14:paraId="541D0014" w14:textId="1A4D0F7E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Doel activiteit</w:t>
            </w:r>
            <w:r w:rsidRPr="00275E32">
              <w:rPr>
                <w:rFonts w:cs="Arial"/>
              </w:rPr>
              <w:t xml:space="preserve"> 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F02B22" w:rsidP="004F64F7" w:rsidRDefault="00F02B22" w14:paraId="7798DE32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128EE2DB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5EB329BC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4B1026" w14:paraId="1A5504D7" w14:textId="19580E9F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Uit te voeren taken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4AA76307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3326E3A5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EA1A0D6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69A3EAD6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Resultaat activiteit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5074FD51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6C43F60A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75F7F4E6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47B1217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Verantwoordelijke partner en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4071E3F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5FCE79F8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642C004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49CD1FF6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Overige partners en hun rol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5D4FF748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799752B7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0F29FFC1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59454EBA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>Staatsteun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52EA1793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Pr="00275E32" w:rsidR="0011356D" w:rsidTr="40AC1BCB" w14:paraId="0D2F4ABF" w14:textId="77777777">
        <w:trPr>
          <w:trHeight w:val="467"/>
        </w:trPr>
        <w:tc>
          <w:tcPr>
            <w:tcW w:w="1843" w:type="dxa"/>
            <w:vMerge/>
            <w:tcMar/>
          </w:tcPr>
          <w:p w:rsidRPr="00275E32" w:rsidR="0011356D" w:rsidP="004F64F7" w:rsidRDefault="0011356D" w14:paraId="3D4D4166" w14:textId="77777777">
            <w:pPr>
              <w:spacing w:line="26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auto"/>
            <w:tcMar/>
          </w:tcPr>
          <w:p w:rsidRPr="00275E32" w:rsidR="0011356D" w:rsidP="004F64F7" w:rsidRDefault="0011356D" w14:paraId="57D2B6E7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00275E32">
              <w:rPr>
                <w:rFonts w:cs="Arial"/>
              </w:rPr>
              <w:t xml:space="preserve">Kosten activiteit </w:t>
            </w:r>
          </w:p>
          <w:p w:rsidRPr="00275E32" w:rsidR="0011356D" w:rsidP="004F64F7" w:rsidRDefault="0011356D" w14:paraId="49BF9562" w14:textId="2977BB4E">
            <w:pPr>
              <w:tabs>
                <w:tab w:val="left" w:pos="317"/>
              </w:tabs>
              <w:spacing w:line="260" w:lineRule="atLeast"/>
              <w:rPr>
                <w:rFonts w:cs="Arial"/>
              </w:rPr>
            </w:pPr>
            <w:r w:rsidRPr="40AC1BCB" w:rsidR="0011356D">
              <w:rPr>
                <w:rFonts w:cs="Arial"/>
              </w:rPr>
              <w:t xml:space="preserve">Graag totaal activiteit en in de Excel invullen </w:t>
            </w:r>
            <w:r w:rsidRPr="40AC1BCB" w:rsidR="0011356D">
              <w:rPr>
                <w:rFonts w:cs="Arial"/>
              </w:rPr>
              <w:t>kosten per</w:t>
            </w:r>
            <w:r w:rsidRPr="40AC1BCB" w:rsidR="0011356D">
              <w:rPr>
                <w:rFonts w:cs="Arial"/>
              </w:rPr>
              <w:t xml:space="preserve"> partner</w:t>
            </w:r>
          </w:p>
        </w:tc>
        <w:tc>
          <w:tcPr>
            <w:tcW w:w="4082" w:type="dxa"/>
            <w:shd w:val="clear" w:color="auto" w:fill="auto"/>
            <w:tcMar/>
          </w:tcPr>
          <w:p w:rsidRPr="00275E32" w:rsidR="0011356D" w:rsidP="004F64F7" w:rsidRDefault="0011356D" w14:paraId="55D2A5CB" w14:textId="77777777">
            <w:pPr>
              <w:tabs>
                <w:tab w:val="left" w:pos="317"/>
              </w:tabs>
              <w:spacing w:line="260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Pr="00275E32" w:rsidR="0011356D" w:rsidP="0011356D" w:rsidRDefault="0011356D" w14:paraId="6A532760" w14:textId="77777777">
      <w:pPr>
        <w:spacing w:line="260" w:lineRule="atLeast"/>
        <w:rPr>
          <w:rFonts w:cs="Arial"/>
          <w:b/>
        </w:rPr>
      </w:pPr>
    </w:p>
    <w:p w:rsidRPr="00275E32" w:rsidR="00F02B22" w:rsidP="00F02B22" w:rsidRDefault="00F02B22" w14:paraId="17F1E520" w14:textId="1F06A7D0">
      <w:pPr>
        <w:pStyle w:val="Kop2"/>
      </w:pPr>
      <w:proofErr w:type="spellStart"/>
      <w:r w:rsidRPr="00275E32">
        <w:t>Gantt</w:t>
      </w:r>
      <w:proofErr w:type="spellEnd"/>
      <w:r w:rsidRPr="00275E32">
        <w:t xml:space="preserve"> Chart</w:t>
      </w:r>
    </w:p>
    <w:p w:rsidRPr="00275E32" w:rsidR="0011356D" w:rsidP="00F02B22" w:rsidRDefault="00F02B22" w14:paraId="131A6B3D" w14:textId="10A01871">
      <w:pPr>
        <w:spacing w:line="260" w:lineRule="atLeast"/>
        <w:rPr>
          <w:rFonts w:cs="Arial"/>
          <w:b/>
        </w:rPr>
      </w:pPr>
      <w:r w:rsidRPr="00275E32">
        <w:rPr>
          <w:rFonts w:cs="Arial"/>
          <w:i/>
          <w:iCs/>
        </w:rPr>
        <w:t xml:space="preserve">(vul in de </w:t>
      </w:r>
      <w:proofErr w:type="spellStart"/>
      <w:r w:rsidRPr="00275E32">
        <w:rPr>
          <w:rFonts w:cs="Arial"/>
          <w:i/>
          <w:iCs/>
        </w:rPr>
        <w:t>gantt</w:t>
      </w:r>
      <w:proofErr w:type="spellEnd"/>
      <w:r w:rsidRPr="00275E32">
        <w:rPr>
          <w:rFonts w:cs="Arial"/>
          <w:i/>
          <w:iCs/>
        </w:rPr>
        <w:t xml:space="preserve"> </w:t>
      </w:r>
      <w:proofErr w:type="spellStart"/>
      <w:r w:rsidRPr="00275E32">
        <w:rPr>
          <w:rFonts w:cs="Arial"/>
          <w:i/>
          <w:iCs/>
        </w:rPr>
        <w:t>chart</w:t>
      </w:r>
      <w:proofErr w:type="spellEnd"/>
      <w:r w:rsidRPr="00275E32">
        <w:rPr>
          <w:rFonts w:cs="Arial"/>
          <w:i/>
          <w:iCs/>
        </w:rPr>
        <w:t xml:space="preserve"> de beoogde planning per activiteit en taak)</w:t>
      </w:r>
    </w:p>
    <w:p w:rsidRPr="00275E32" w:rsidR="0011356D" w:rsidP="0011356D" w:rsidRDefault="0011356D" w14:paraId="079A01F5" w14:textId="3A49D87D">
      <w:pPr>
        <w:spacing w:line="260" w:lineRule="atLeast"/>
        <w:rPr>
          <w:rFonts w:cs="Arial"/>
          <w:b/>
        </w:rPr>
      </w:pPr>
    </w:p>
    <w:p w:rsidRPr="00275E32" w:rsidR="0011356D" w:rsidP="0011356D" w:rsidRDefault="0011356D" w14:paraId="3E030E00" w14:textId="163CE0A2">
      <w:pPr>
        <w:spacing w:line="260" w:lineRule="atLeast"/>
        <w:rPr>
          <w:rFonts w:cs="Arial"/>
          <w:b/>
        </w:rPr>
      </w:pPr>
    </w:p>
    <w:p w:rsidR="0011356D" w:rsidP="0011356D" w:rsidRDefault="0011356D" w14:paraId="38825708" w14:textId="7B519FE0">
      <w:pPr>
        <w:spacing w:line="260" w:lineRule="atLeast"/>
        <w:rPr>
          <w:rFonts w:cs="Arial"/>
          <w:b/>
        </w:rPr>
      </w:pPr>
    </w:p>
    <w:p w:rsidR="000C5CB5" w:rsidP="0011356D" w:rsidRDefault="000C5CB5" w14:paraId="67A52058" w14:textId="77777777">
      <w:pPr>
        <w:spacing w:line="260" w:lineRule="atLeast"/>
        <w:rPr>
          <w:rFonts w:cs="Arial"/>
          <w:b/>
        </w:rPr>
      </w:pPr>
    </w:p>
    <w:p w:rsidR="000C5CB5" w:rsidP="0011356D" w:rsidRDefault="000C5CB5" w14:paraId="7E830BC3" w14:textId="77777777">
      <w:pPr>
        <w:spacing w:line="260" w:lineRule="atLeast"/>
        <w:rPr>
          <w:rFonts w:cs="Arial"/>
          <w:b/>
        </w:rPr>
      </w:pPr>
    </w:p>
    <w:p w:rsidRPr="00275E32" w:rsidR="000C5CB5" w:rsidP="0011356D" w:rsidRDefault="000C5CB5" w14:paraId="526368D4" w14:textId="77777777">
      <w:pPr>
        <w:spacing w:line="260" w:lineRule="atLeast"/>
        <w:rPr>
          <w:rFonts w:cs="Arial"/>
          <w:b/>
        </w:rPr>
      </w:pPr>
    </w:p>
    <w:p w:rsidRPr="00AC56A1" w:rsidR="0011356D" w:rsidP="0011356D" w:rsidRDefault="000C5CB5" w14:paraId="056F49A4" w14:textId="71B2D205">
      <w:pPr>
        <w:spacing w:line="260" w:lineRule="atLeast"/>
        <w:rPr>
          <w:rFonts w:cs="Arial"/>
          <w:b/>
          <w:bCs/>
        </w:rPr>
      </w:pPr>
      <w:r w:rsidRPr="00AC56A1">
        <w:rPr>
          <w:b/>
          <w:bCs/>
        </w:rPr>
        <w:t>P</w:t>
      </w:r>
      <w:r w:rsidRPr="00AC56A1">
        <w:rPr>
          <w:b/>
          <w:bCs/>
          <w:snapToGrid w:val="0"/>
        </w:rPr>
        <w:t>rojectvoorstel: FINANCIEEL</w:t>
      </w:r>
      <w:r w:rsidR="00AC56A1">
        <w:rPr>
          <w:b/>
          <w:bCs/>
          <w:snapToGrid w:val="0"/>
        </w:rPr>
        <w:t>*</w:t>
      </w:r>
    </w:p>
    <w:p w:rsidR="00AC56A1" w:rsidP="0011356D" w:rsidRDefault="00AC56A1" w14:paraId="6575F8D8" w14:textId="77777777">
      <w:pPr>
        <w:pStyle w:val="Kop2"/>
        <w:rPr>
          <w:b w:val="0"/>
          <w:bCs/>
          <w:i/>
          <w:iCs/>
        </w:rPr>
      </w:pPr>
    </w:p>
    <w:p w:rsidRPr="00AC56A1" w:rsidR="00AC56A1" w:rsidP="40AC1BCB" w:rsidRDefault="00AC56A1" w14:paraId="42F9B84D" w14:textId="3F2C1C13">
      <w:pPr>
        <w:pStyle w:val="Kop2"/>
        <w:rPr>
          <w:b w:val="0"/>
          <w:bCs w:val="0"/>
          <w:i w:val="1"/>
          <w:iCs w:val="1"/>
        </w:rPr>
      </w:pPr>
      <w:r w:rsidRPr="40AC1BCB" w:rsidR="00AC56A1">
        <w:rPr>
          <w:b w:val="0"/>
          <w:bCs w:val="0"/>
          <w:i w:val="1"/>
          <w:iCs w:val="1"/>
        </w:rPr>
        <w:t>*</w:t>
      </w:r>
      <w:r w:rsidRPr="40AC1BCB" w:rsidR="00AC56A1">
        <w:rPr>
          <w:b w:val="0"/>
          <w:bCs w:val="0"/>
          <w:i w:val="1"/>
          <w:iCs w:val="1"/>
        </w:rPr>
        <w:t xml:space="preserve">Zie bijlage 2 voor de uitleg </w:t>
      </w:r>
      <w:r w:rsidRPr="40AC1BCB" w:rsidR="3175140E">
        <w:rPr>
          <w:b w:val="0"/>
          <w:bCs w:val="0"/>
          <w:i w:val="1"/>
          <w:iCs w:val="1"/>
        </w:rPr>
        <w:t>kostenberekening</w:t>
      </w:r>
    </w:p>
    <w:p w:rsidRPr="00275E32" w:rsidR="0011356D" w:rsidP="0011356D" w:rsidRDefault="0011356D" w14:paraId="7790C312" w14:textId="7ACDC489">
      <w:pPr>
        <w:pStyle w:val="Kop2"/>
      </w:pPr>
      <w:r w:rsidRPr="00275E32">
        <w:t>Kosten</w:t>
      </w:r>
      <w:r w:rsidR="003979C5">
        <w:t xml:space="preserve"> 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635"/>
        <w:gridCol w:w="1305"/>
        <w:gridCol w:w="1220"/>
        <w:gridCol w:w="1340"/>
        <w:gridCol w:w="960"/>
        <w:gridCol w:w="960"/>
      </w:tblGrid>
      <w:tr w:rsidRPr="00275E32" w:rsidR="0011356D" w:rsidTr="7B9C5056" w14:paraId="0B943946" w14:textId="77777777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18FF3B5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A852672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120A607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C8E2BE1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53623F5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90E1545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C52B26F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724D4C7F" w14:textId="77777777">
        <w:trPr>
          <w:trHeight w:val="300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065EA1A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 Kosten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0D2BFB5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01181E8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activiteit 1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AB18490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activiteit 2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73755A4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activiteit 3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0DD3971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1F154C2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Totaal</w:t>
            </w:r>
          </w:p>
        </w:tc>
      </w:tr>
      <w:tr w:rsidRPr="00275E32" w:rsidR="0011356D" w:rsidTr="7B9C5056" w14:paraId="0536AC02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A7CA2EB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partner 1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A82D1B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loonkosten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7B4F442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40B757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6A57EB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5FB065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A2E81CF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1BF15E21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D7178F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53B0E2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investeringen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599AC6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377CFE5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66F7449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CCCE42A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B5A22B0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2B04E555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5B4E79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824556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materiaal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4ED454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D88A8F7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EC6C73A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AD5B816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40410CB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76F1CC1A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5DEC072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D89DC0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derden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CCC150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C4F5E79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BE812E2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1295A85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A8261E0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6D190A2C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52FF9DB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partner 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C911C8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loonkosten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5FF417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C7EC8A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6E4430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DED0CC9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A10444D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07C2CD18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4A82FC5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33D8715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investeringen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A742DD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60F324C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009795B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68179B1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02648C6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695429BB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742BA4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5F033B8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materiaal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AFCE718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33A67F9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2B396A5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EA713F5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AB55395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59980D93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CD1EA6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C19B0A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derden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09BDF7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6D80954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8EAD17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37230C6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EC5E969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1F82322A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94DB597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partner 3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53C3EF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loonkosten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34967A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21A08F8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BD6FEB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1F7810A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F1E1115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4DBA3487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0CB3F6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04D7EC8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investeringen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805A95A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C3ED4B6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1731CF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82BEBB4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7FE3168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4C3FD575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B7DFF6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BBBDC8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materiaal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107CCE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34BC988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D7F083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D6A634C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5703220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3C2C49DF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7ECCF8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2E3638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derden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86F5125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188DD5E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AA152B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9EE0760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B9DB4C3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35A44CB3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A1AD039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1B2D6E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4EA23C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56A1E18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3115209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A8522D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097ABB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11356D" w:rsidTr="7B9C5056" w14:paraId="5E6A96D6" w14:textId="77777777">
        <w:trPr>
          <w:trHeight w:val="179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B1F3D19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877F29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CA3B86C" w14:textId="35C477F1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FE6C80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39552C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295244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E9ED552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11356D" w:rsidTr="7B9C5056" w14:paraId="00368067" w14:textId="77777777">
        <w:trPr>
          <w:trHeight w:val="315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A2966E2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Totaal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15CCF7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08F8FC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E8C6C3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C202B0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920B75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725623C" w14:textId="77777777">
            <w:pPr>
              <w:jc w:val="right"/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0</w:t>
            </w:r>
          </w:p>
        </w:tc>
      </w:tr>
      <w:tr w:rsidRPr="00275E32" w:rsidR="0011356D" w:rsidTr="7B9C5056" w14:paraId="4B03C825" w14:textId="7777777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5E89269" w14:textId="77777777">
            <w:pPr>
              <w:jc w:val="right"/>
              <w:rPr>
                <w:rFonts w:eastAsia="Times New Roman" w:cs="Arial"/>
                <w:lang w:eastAsia="nl-N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6459952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717921E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E4D4CA3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681C47C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B5B9687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3AA6579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482E69AE" w14:textId="77777777">
        <w:trPr>
          <w:trHeight w:val="300"/>
        </w:trPr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B221093" w14:textId="77777777">
            <w:pPr>
              <w:pStyle w:val="Kop2"/>
              <w:rPr>
                <w:rFonts w:eastAsia="Times New Roman"/>
                <w:lang w:eastAsia="nl-NL"/>
              </w:rPr>
            </w:pPr>
            <w:r w:rsidRPr="00275E32">
              <w:rPr>
                <w:rFonts w:eastAsia="Times New Roman"/>
                <w:lang w:eastAsia="nl-NL"/>
              </w:rPr>
              <w:t>Financiering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4E2CF24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C3155BE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BB346AB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7AAF67F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4BF4106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78C03079" w14:textId="77777777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79924A2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91F2E53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C40E6F8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0E97024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67FE9D3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43A07D6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14B81D1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2A467E75" w14:textId="77777777">
        <w:trPr>
          <w:trHeight w:val="300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0109469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71A3CC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499DCA8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activiteit 1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DB2FC07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activiteit 2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67B8EDB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activiteit 3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D243A34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1D9C424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Totaal</w:t>
            </w:r>
          </w:p>
        </w:tc>
      </w:tr>
      <w:tr w:rsidRPr="00275E32" w:rsidR="0011356D" w:rsidTr="7B9C5056" w14:paraId="54E93223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D6E1F20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partner 1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4ACF98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subsidie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AEE517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3B91C4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F7D963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FF7D8E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249D12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11356D" w:rsidTr="7B9C5056" w14:paraId="3827CCD8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1353D5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27DDC5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eigen bijdrage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179B00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4628A2E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35BE2F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71E4EC1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0C0311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F02B22" w:rsidTr="7B9C5056" w14:paraId="40E1ED46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3FD7802D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495D1C3C" w14:textId="1BF6DF88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in-cash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1410F421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697250A8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618D1F7C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7DFDCBCF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0C80B665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6B25D89F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9EA489E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partner 2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BF0C08B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subsidie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E178AF5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83AB98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FEBAEA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F9740BD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89B5C0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11356D" w:rsidTr="7B9C5056" w14:paraId="016BA6F2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5F43D6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5E56D92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eigen bijdrage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DA92DE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E5251FB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71FCF0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A56B00F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AAD323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F02B22" w:rsidTr="7B9C5056" w14:paraId="0DCF08D7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38BA0611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538799EF" w14:textId="6835366E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in-cash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142944E9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0E456561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174EFFB3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4CB4381D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38D99251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6C42DF6B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9F05248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partner 3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39148C2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subsidie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7A10D15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287FD594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B3162F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0AF3DA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DDE17C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11356D" w:rsidTr="7B9C5056" w14:paraId="39E9BF63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C81F99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1500686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eigen bijdrage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616E3CC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72DEDE3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680C0EA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19C14A9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BD15D0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F02B22" w:rsidTr="7B9C5056" w14:paraId="4ED466B4" w14:textId="77777777">
        <w:trPr>
          <w:trHeight w:val="300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0DA28FF3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307906DD" w14:textId="5C75FFC9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in-cash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2E091EDC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2EF197D8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055AFC9C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0E99968F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</w:tcPr>
          <w:p w:rsidRPr="00275E32" w:rsidR="00F02B22" w:rsidP="004F64F7" w:rsidRDefault="00F02B22" w14:paraId="3531B408" w14:textId="77777777">
            <w:pPr>
              <w:rPr>
                <w:rFonts w:eastAsia="Times New Roman" w:cs="Arial"/>
                <w:lang w:eastAsia="nl-NL"/>
              </w:rPr>
            </w:pPr>
          </w:p>
        </w:tc>
      </w:tr>
      <w:tr w:rsidRPr="00275E32" w:rsidR="0011356D" w:rsidTr="7B9C5056" w14:paraId="6360969C" w14:textId="77777777">
        <w:trPr>
          <w:trHeight w:val="300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7601281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BB2BB0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2BDBF0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45748D0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3912D68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3879A1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42F3DBF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275E32" w:rsidR="0011356D" w:rsidTr="7B9C5056" w14:paraId="10E5E200" w14:textId="77777777">
        <w:trPr>
          <w:trHeight w:val="315"/>
        </w:trPr>
        <w:tc>
          <w:tcPr>
            <w:tcW w:w="118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0B7ED0CB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1B1CA15D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3467274E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45BAFDA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7C763A33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5EA3A80B" w14:textId="77777777">
            <w:pPr>
              <w:rPr>
                <w:rFonts w:eastAsia="Times New Roman" w:cs="Arial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75E32" w:rsidR="0011356D" w:rsidP="004F64F7" w:rsidRDefault="0011356D" w14:paraId="47728F07" w14:textId="77777777">
            <w:pPr>
              <w:rPr>
                <w:rFonts w:eastAsia="Times New Roman" w:cs="Arial"/>
                <w:lang w:eastAsia="nl-NL"/>
              </w:rPr>
            </w:pPr>
            <w:r w:rsidRPr="00275E32">
              <w:rPr>
                <w:rFonts w:eastAsia="Times New Roman" w:cs="Arial"/>
                <w:lang w:eastAsia="nl-NL"/>
              </w:rPr>
              <w:t> </w:t>
            </w:r>
          </w:p>
        </w:tc>
      </w:tr>
      <w:tr w:rsidRPr="00B05551" w:rsidR="0011356D" w:rsidTr="7B9C5056" w14:paraId="5906D724" w14:textId="77777777">
        <w:trPr>
          <w:trHeight w:val="315"/>
        </w:trPr>
        <w:tc>
          <w:tcPr>
            <w:tcW w:w="1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5E1BE766" w14:textId="77777777">
            <w:pPr>
              <w:rPr>
                <w:rFonts w:eastAsia="Times New Roman" w:cs="Arial"/>
                <w:b/>
                <w:bCs/>
                <w:lang w:eastAsia="nl-NL"/>
              </w:rPr>
            </w:pPr>
            <w:r w:rsidRPr="00275E32">
              <w:rPr>
                <w:rFonts w:eastAsia="Times New Roman" w:cs="Arial"/>
                <w:b/>
                <w:bCs/>
                <w:lang w:eastAsia="nl-NL"/>
              </w:rPr>
              <w:t>Totaal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6F89263E" w14:textId="77777777">
            <w:pPr>
              <w:rPr>
                <w:rFonts w:eastAsia="Times New Roman" w:cs="Arial"/>
                <w:lang w:eastAsia="nl-NL"/>
              </w:rPr>
            </w:pPr>
            <w:r w:rsidRPr="00B05551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7B8D11D4" w14:textId="77777777">
            <w:pPr>
              <w:rPr>
                <w:rFonts w:eastAsia="Times New Roman" w:cs="Arial"/>
                <w:lang w:eastAsia="nl-NL"/>
              </w:rPr>
            </w:pPr>
            <w:r w:rsidRPr="00B05551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6DF1F536" w14:textId="77777777">
            <w:pPr>
              <w:rPr>
                <w:rFonts w:eastAsia="Times New Roman" w:cs="Arial"/>
                <w:lang w:eastAsia="nl-NL"/>
              </w:rPr>
            </w:pPr>
            <w:r w:rsidRPr="00B05551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1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76591AEA" w14:textId="77777777">
            <w:pPr>
              <w:rPr>
                <w:rFonts w:eastAsia="Times New Roman" w:cs="Arial"/>
                <w:lang w:eastAsia="nl-NL"/>
              </w:rPr>
            </w:pPr>
            <w:r w:rsidRPr="00B05551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536A7E6A" w14:textId="77777777">
            <w:pPr>
              <w:rPr>
                <w:rFonts w:eastAsia="Times New Roman" w:cs="Arial"/>
                <w:lang w:eastAsia="nl-NL"/>
              </w:rPr>
            </w:pPr>
            <w:r w:rsidRPr="00B05551">
              <w:rPr>
                <w:rFonts w:eastAsia="Times New Roman" w:cs="Arial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B05551" w:rsidR="0011356D" w:rsidP="004F64F7" w:rsidRDefault="0011356D" w14:paraId="378088A4" w14:textId="77777777">
            <w:pPr>
              <w:rPr>
                <w:rFonts w:eastAsia="Times New Roman" w:cs="Arial"/>
                <w:lang w:eastAsia="nl-NL"/>
              </w:rPr>
            </w:pPr>
            <w:r w:rsidRPr="00B05551">
              <w:rPr>
                <w:rFonts w:eastAsia="Times New Roman" w:cs="Arial"/>
                <w:lang w:eastAsia="nl-NL"/>
              </w:rPr>
              <w:t> </w:t>
            </w:r>
          </w:p>
        </w:tc>
      </w:tr>
    </w:tbl>
    <w:p w:rsidR="0011356D" w:rsidP="0011356D" w:rsidRDefault="0011356D" w14:paraId="76785891" w14:textId="77777777">
      <w:pPr>
        <w:spacing w:line="260" w:lineRule="atLeast"/>
        <w:rPr>
          <w:rFonts w:cs="Arial"/>
          <w:b/>
        </w:rPr>
      </w:pPr>
    </w:p>
    <w:p w:rsidR="00810BE8" w:rsidP="00810BE8" w:rsidRDefault="00810BE8" w14:paraId="5BB01FE3" w14:textId="0EC41C96">
      <w:pPr>
        <w:rPr>
          <w:lang w:eastAsia="nl-NL"/>
        </w:rPr>
      </w:pPr>
    </w:p>
    <w:p w:rsidR="00A63057" w:rsidP="00810BE8" w:rsidRDefault="00A63057" w14:paraId="2F33ABA8" w14:textId="77777777">
      <w:pPr>
        <w:rPr>
          <w:lang w:eastAsia="nl-NL"/>
        </w:rPr>
      </w:pPr>
    </w:p>
    <w:p w:rsidR="00A63057" w:rsidP="00AC56A1" w:rsidRDefault="00A63057" w14:paraId="69E4FCB0" w14:textId="3ACAFD75">
      <w:pPr>
        <w:pStyle w:val="Kop1"/>
        <w:rPr>
          <w:lang w:eastAsia="nl-NL"/>
        </w:rPr>
      </w:pPr>
      <w:r w:rsidRPr="40AC1BCB" w:rsidR="00A63057">
        <w:rPr>
          <w:lang w:eastAsia="nl-NL"/>
        </w:rPr>
        <w:t xml:space="preserve">Bijlage </w:t>
      </w:r>
      <w:r w:rsidRPr="40AC1BCB" w:rsidR="007A07AC">
        <w:rPr>
          <w:lang w:eastAsia="nl-NL"/>
        </w:rPr>
        <w:t>1</w:t>
      </w:r>
      <w:r w:rsidRPr="40AC1BCB" w:rsidR="00A63057">
        <w:rPr>
          <w:lang w:eastAsia="nl-NL"/>
        </w:rPr>
        <w:t>:</w:t>
      </w:r>
      <w:r w:rsidRPr="40AC1BCB" w:rsidR="00672275">
        <w:rPr>
          <w:lang w:eastAsia="nl-NL"/>
        </w:rPr>
        <w:t xml:space="preserve"> Uitgangspunten en </w:t>
      </w:r>
      <w:r w:rsidRPr="40AC1BCB" w:rsidR="00A63057">
        <w:rPr>
          <w:lang w:eastAsia="nl-NL"/>
        </w:rPr>
        <w:t xml:space="preserve"> </w:t>
      </w:r>
      <w:r w:rsidRPr="40AC1BCB" w:rsidR="00AC62B1">
        <w:rPr>
          <w:lang w:eastAsia="nl-NL"/>
        </w:rPr>
        <w:t>KPI’s</w:t>
      </w:r>
      <w:r w:rsidRPr="40AC1BCB" w:rsidR="00AC62B1">
        <w:rPr>
          <w:lang w:eastAsia="nl-NL"/>
        </w:rPr>
        <w:t xml:space="preserve"> van </w:t>
      </w:r>
      <w:r w:rsidRPr="40AC1BCB" w:rsidR="7BEC800D">
        <w:rPr>
          <w:lang w:eastAsia="nl-NL"/>
        </w:rPr>
        <w:t xml:space="preserve">het </w:t>
      </w:r>
      <w:r w:rsidRPr="40AC1BCB" w:rsidR="00AC62B1">
        <w:rPr>
          <w:lang w:eastAsia="nl-NL"/>
        </w:rPr>
        <w:t>Fascinating</w:t>
      </w:r>
      <w:r w:rsidRPr="40AC1BCB" w:rsidR="00AC62B1">
        <w:rPr>
          <w:lang w:eastAsia="nl-NL"/>
        </w:rPr>
        <w:t xml:space="preserve"> Programma</w:t>
      </w:r>
    </w:p>
    <w:p w:rsidRPr="00AC56A1" w:rsidR="00672275" w:rsidP="00AC56A1" w:rsidRDefault="00C74F31" w14:paraId="7812B339" w14:textId="0568B538">
      <w:pPr>
        <w:pStyle w:val="Kop2"/>
        <w:rPr>
          <w:lang w:eastAsia="nl-NL"/>
        </w:rPr>
      </w:pPr>
      <w:r w:rsidRPr="00AC56A1">
        <w:rPr>
          <w:lang w:eastAsia="nl-NL"/>
        </w:rPr>
        <w:t>FASCINATING Uitgangspunten</w:t>
      </w:r>
    </w:p>
    <w:p w:rsidR="00672275" w:rsidP="00672275" w:rsidRDefault="00725EED" w14:paraId="1206BD85" w14:textId="11B1907D">
      <w:pPr>
        <w:rPr>
          <w:b/>
          <w:bCs/>
          <w:lang w:eastAsia="nl-NL"/>
        </w:rPr>
      </w:pPr>
      <w:r>
        <w:rPr>
          <w:b/>
          <w:bCs/>
          <w:noProof/>
          <w:lang w:eastAsia="nl-NL"/>
        </w:rPr>
        <w:drawing>
          <wp:inline distT="0" distB="0" distL="0" distR="0" wp14:anchorId="40A1E07F" wp14:editId="1E3BFBC0">
            <wp:extent cx="4960007" cy="5581650"/>
            <wp:effectExtent l="19050" t="19050" r="12065" b="1905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10"/>
                    <a:srcRect t="13878" b="6596"/>
                    <a:stretch/>
                  </pic:blipFill>
                  <pic:spPr bwMode="auto">
                    <a:xfrm>
                      <a:off x="0" y="0"/>
                      <a:ext cx="4961028" cy="5582799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nl-NL"/>
        </w:rPr>
        <w:drawing>
          <wp:inline distT="0" distB="0" distL="0" distR="0" wp14:anchorId="6400C374" wp14:editId="3F9C8DFA">
            <wp:extent cx="4940300" cy="1722346"/>
            <wp:effectExtent l="19050" t="19050" r="12700" b="1143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 rotWithShape="1">
                    <a:blip r:embed="rId11"/>
                    <a:srcRect t="10837" b="64525"/>
                    <a:stretch/>
                  </pic:blipFill>
                  <pic:spPr bwMode="auto">
                    <a:xfrm>
                      <a:off x="0" y="0"/>
                      <a:ext cx="4998748" cy="1742723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1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EED" w:rsidP="00725EED" w:rsidRDefault="00725EED" w14:paraId="272AD272" w14:textId="32B28136">
      <w:pPr>
        <w:pStyle w:val="Lijstalinea"/>
        <w:rPr>
          <w:b/>
          <w:bCs/>
          <w:lang w:eastAsia="nl-NL"/>
        </w:rPr>
      </w:pPr>
    </w:p>
    <w:p w:rsidR="00725EED" w:rsidP="00725EED" w:rsidRDefault="00725EED" w14:paraId="0513D5A7" w14:textId="64F823C2">
      <w:pPr>
        <w:pStyle w:val="Lijstalinea"/>
        <w:rPr>
          <w:b/>
          <w:bCs/>
          <w:lang w:eastAsia="nl-NL"/>
        </w:rPr>
      </w:pPr>
    </w:p>
    <w:p w:rsidR="00725EED" w:rsidP="00725EED" w:rsidRDefault="00725EED" w14:paraId="1E80BD3E" w14:textId="77777777">
      <w:pPr>
        <w:pStyle w:val="Lijstalinea"/>
        <w:rPr>
          <w:b/>
          <w:bCs/>
          <w:lang w:eastAsia="nl-NL"/>
        </w:rPr>
      </w:pPr>
    </w:p>
    <w:p w:rsidRPr="00AC56A1" w:rsidR="00C74F31" w:rsidP="00AC56A1" w:rsidRDefault="00C74F31" w14:paraId="60F0579F" w14:textId="17B8CA05">
      <w:pPr>
        <w:pStyle w:val="Kop2"/>
        <w:rPr>
          <w:lang w:eastAsia="nl-NL"/>
        </w:rPr>
      </w:pPr>
      <w:r w:rsidRPr="00AC56A1">
        <w:rPr>
          <w:lang w:eastAsia="nl-NL"/>
        </w:rPr>
        <w:t xml:space="preserve">FASCINATING KPI’s </w:t>
      </w:r>
    </w:p>
    <w:p w:rsidRPr="00810BE8" w:rsidR="0011356D" w:rsidP="001D7F6F" w:rsidRDefault="00AC62B1" w14:paraId="08D30DB3" w14:textId="11E97F88">
      <w:pPr>
        <w:rPr>
          <w:lang w:eastAsia="nl-NL"/>
        </w:rPr>
      </w:pPr>
      <w:r w:rsidRPr="00AC62B1">
        <w:rPr>
          <w:noProof/>
        </w:rPr>
        <w:drawing>
          <wp:inline distT="0" distB="0" distL="0" distR="0" wp14:anchorId="324EECED" wp14:editId="7A7BD04B">
            <wp:extent cx="4817582" cy="7037157"/>
            <wp:effectExtent l="19050" t="19050" r="21590" b="1143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04" cy="70490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Pr="007A07AC" w:rsidR="0011356D" w:rsidP="00AC56A1" w:rsidRDefault="0011356D" w14:paraId="01EAA060" w14:textId="6126D0CA">
      <w:pPr>
        <w:pStyle w:val="Kop1"/>
        <w:pageBreakBefore/>
        <w:rPr>
          <w:lang w:eastAsia="nl-NL"/>
        </w:rPr>
      </w:pPr>
      <w:r w:rsidRPr="007A07AC">
        <w:rPr>
          <w:lang w:eastAsia="nl-NL"/>
        </w:rPr>
        <w:t>Bijlage</w:t>
      </w:r>
      <w:r w:rsidRPr="007A07AC" w:rsidR="007A07AC">
        <w:rPr>
          <w:lang w:eastAsia="nl-NL"/>
        </w:rPr>
        <w:t xml:space="preserve"> </w:t>
      </w:r>
      <w:r w:rsidRPr="007A07AC" w:rsidR="005823F9">
        <w:rPr>
          <w:lang w:eastAsia="nl-NL"/>
        </w:rPr>
        <w:t xml:space="preserve">2: </w:t>
      </w:r>
      <w:r w:rsidRPr="007A07AC">
        <w:rPr>
          <w:lang w:eastAsia="nl-NL"/>
        </w:rPr>
        <w:tab/>
      </w:r>
      <w:r w:rsidRPr="00B05551">
        <w:rPr>
          <w:lang w:val="en-GB" w:eastAsia="nl-NL"/>
        </w:rPr>
        <w:fldChar w:fldCharType="begin"/>
      </w:r>
      <w:r w:rsidRPr="007A07AC">
        <w:rPr>
          <w:lang w:eastAsia="nl-NL"/>
        </w:rPr>
        <w:instrText xml:space="preserve"> FILENAME   \* MERGEFORMAT </w:instrText>
      </w:r>
      <w:r w:rsidRPr="00B05551">
        <w:rPr>
          <w:lang w:val="en-GB" w:eastAsia="nl-NL"/>
        </w:rPr>
        <w:fldChar w:fldCharType="end"/>
      </w:r>
      <w:proofErr w:type="spellStart"/>
      <w:r w:rsidRPr="007A07AC">
        <w:rPr>
          <w:lang w:eastAsia="nl-NL"/>
        </w:rPr>
        <w:t>Calculation</w:t>
      </w:r>
      <w:proofErr w:type="spellEnd"/>
      <w:r w:rsidRPr="007A07AC">
        <w:rPr>
          <w:lang w:eastAsia="nl-NL"/>
        </w:rPr>
        <w:t xml:space="preserve"> of </w:t>
      </w:r>
      <w:proofErr w:type="spellStart"/>
      <w:r w:rsidRPr="007A07AC">
        <w:rPr>
          <w:lang w:eastAsia="nl-NL"/>
        </w:rPr>
        <w:t>costs</w:t>
      </w:r>
      <w:proofErr w:type="spellEnd"/>
    </w:p>
    <w:p w:rsidRPr="007A07AC" w:rsidR="0011356D" w:rsidP="0011356D" w:rsidRDefault="007A07AC" w14:paraId="1219F18C" w14:textId="39EBB0EC">
      <w:pPr>
        <w:spacing w:after="160" w:line="259" w:lineRule="auto"/>
        <w:rPr>
          <w:rFonts w:eastAsia="Calibri" w:cs="Arial"/>
        </w:rPr>
      </w:pPr>
      <w:r w:rsidRPr="40AC1BCB" w:rsidR="007A07AC">
        <w:rPr>
          <w:rFonts w:eastAsia="Calibri" w:cs="Arial"/>
        </w:rPr>
        <w:t xml:space="preserve">Voor de berekening van </w:t>
      </w:r>
      <w:r w:rsidRPr="40AC1BCB" w:rsidR="007A07AC">
        <w:rPr>
          <w:rFonts w:eastAsia="Calibri" w:cs="Arial"/>
        </w:rPr>
        <w:t>de projectkosten maken wij gebruik van</w:t>
      </w:r>
      <w:r w:rsidRPr="40AC1BCB" w:rsidR="0011356D">
        <w:rPr>
          <w:rFonts w:eastAsia="Calibri" w:cs="Arial"/>
        </w:rPr>
        <w:t xml:space="preserve"> “Het kaderbesluit nationale </w:t>
      </w:r>
      <w:r w:rsidRPr="40AC1BCB" w:rsidR="52129F70">
        <w:rPr>
          <w:rFonts w:eastAsia="Calibri" w:cs="Arial"/>
        </w:rPr>
        <w:t>EZ-subsidies</w:t>
      </w:r>
      <w:r w:rsidRPr="40AC1BCB" w:rsidR="0011356D">
        <w:rPr>
          <w:rFonts w:eastAsia="Calibri" w:cs="Arial"/>
        </w:rPr>
        <w:t xml:space="preserve">”.  </w:t>
      </w:r>
    </w:p>
    <w:p w:rsidRPr="007A07AC" w:rsidR="0011356D" w:rsidP="0011356D" w:rsidRDefault="0011356D" w14:paraId="085436EB" w14:textId="77777777">
      <w:pPr>
        <w:spacing w:after="160" w:line="259" w:lineRule="auto"/>
        <w:rPr>
          <w:rFonts w:eastAsia="Calibri" w:cs="Arial"/>
          <w:b/>
        </w:rPr>
      </w:pPr>
    </w:p>
    <w:p w:rsidRPr="00347940" w:rsidR="0011356D" w:rsidP="0011356D" w:rsidRDefault="0011356D" w14:paraId="21CB8B8C" w14:textId="77777777">
      <w:pPr>
        <w:spacing w:after="160" w:line="259" w:lineRule="auto"/>
        <w:rPr>
          <w:rFonts w:eastAsia="Calibri" w:cs="Arial"/>
          <w:b/>
          <w:lang w:val="en-US"/>
        </w:rPr>
      </w:pPr>
      <w:proofErr w:type="spellStart"/>
      <w:r w:rsidRPr="00347940">
        <w:rPr>
          <w:rFonts w:eastAsia="Calibri" w:cs="Arial"/>
          <w:b/>
          <w:lang w:val="en-US"/>
        </w:rPr>
        <w:t>Labour</w:t>
      </w:r>
      <w:proofErr w:type="spellEnd"/>
      <w:r w:rsidRPr="00347940">
        <w:rPr>
          <w:rFonts w:eastAsia="Calibri" w:cs="Arial"/>
          <w:b/>
          <w:lang w:val="en-US"/>
        </w:rPr>
        <w:t xml:space="preserve"> costs</w:t>
      </w:r>
    </w:p>
    <w:p w:rsidRPr="00B05551" w:rsidR="0011356D" w:rsidP="001D7F6F" w:rsidRDefault="0011356D" w14:paraId="7B791850" w14:textId="0926009B">
      <w:pPr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 xml:space="preserve">The hourly rate can be calculated in three ways (According to </w:t>
      </w:r>
      <w:proofErr w:type="spellStart"/>
      <w:r w:rsidRPr="00B05551">
        <w:rPr>
          <w:rFonts w:eastAsia="Calibri" w:cs="Arial"/>
          <w:lang w:val="en-US"/>
        </w:rPr>
        <w:t>Staatscourant</w:t>
      </w:r>
      <w:proofErr w:type="spellEnd"/>
      <w:r w:rsidRPr="00B05551">
        <w:rPr>
          <w:rFonts w:eastAsia="Calibri" w:cs="Arial"/>
          <w:lang w:val="en-US"/>
        </w:rPr>
        <w:t xml:space="preserve"> 2008, nr. 499): </w:t>
      </w:r>
    </w:p>
    <w:p w:rsidRPr="00B05551" w:rsidR="0011356D" w:rsidP="00AC56A1" w:rsidRDefault="0011356D" w14:paraId="6FA6B723" w14:textId="77777777">
      <w:pPr>
        <w:numPr>
          <w:ilvl w:val="0"/>
          <w:numId w:val="7"/>
        </w:numPr>
        <w:ind w:right="-108"/>
        <w:contextualSpacing/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Hourly rate based on gross salary costs</w:t>
      </w:r>
      <w:r w:rsidRPr="00B05551">
        <w:rPr>
          <w:rFonts w:eastAsia="Calibri" w:cs="Arial"/>
          <w:lang w:val="en-US"/>
        </w:rPr>
        <w:t xml:space="preserve">  </w:t>
      </w:r>
      <w:r w:rsidRPr="00B05551">
        <w:rPr>
          <w:rFonts w:eastAsia="Calibri" w:cs="Arial"/>
          <w:lang w:val="en-US"/>
        </w:rPr>
        <w:br/>
      </w:r>
      <w:r w:rsidRPr="00B05551">
        <w:rPr>
          <w:rFonts w:eastAsia="Calibri" w:cs="Arial"/>
          <w:lang w:val="en-US"/>
        </w:rPr>
        <w:t>The annual hourly rate to be applied is equal to 150% of the gross salary costs + employers’ costs for social insurances, health insurance and contribution towards pension.</w:t>
      </w:r>
    </w:p>
    <w:p w:rsidRPr="00B05551" w:rsidR="0011356D" w:rsidP="00AC56A1" w:rsidRDefault="0011356D" w14:paraId="69CCA024" w14:textId="77777777">
      <w:pPr>
        <w:numPr>
          <w:ilvl w:val="0"/>
          <w:numId w:val="7"/>
        </w:numPr>
        <w:ind w:right="-108"/>
        <w:contextualSpacing/>
        <w:rPr>
          <w:rFonts w:eastAsia="Calibri" w:cs="Arial"/>
          <w:strike/>
          <w:lang w:val="en-US"/>
        </w:rPr>
      </w:pPr>
      <w:r w:rsidRPr="00B05551">
        <w:rPr>
          <w:rFonts w:eastAsia="Calibri" w:cs="Arial"/>
          <w:b/>
          <w:lang w:val="en-US"/>
        </w:rPr>
        <w:t>Hourly rate based on integral cost price calculation</w:t>
      </w:r>
      <w:r w:rsidRPr="00B05551">
        <w:rPr>
          <w:rFonts w:eastAsia="Calibri" w:cs="Arial"/>
          <w:lang w:val="en-US"/>
        </w:rPr>
        <w:t xml:space="preserve"> (without profit margin). The specific regulations on the use of the Integral Cost Price (</w:t>
      </w:r>
      <w:proofErr w:type="spellStart"/>
      <w:r w:rsidRPr="00B05551">
        <w:rPr>
          <w:rFonts w:eastAsia="Calibri" w:cs="Arial"/>
          <w:lang w:val="en-US"/>
        </w:rPr>
        <w:t>Integrale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Kostprijs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Systematiek</w:t>
      </w:r>
      <w:proofErr w:type="spellEnd"/>
      <w:r w:rsidRPr="00B05551">
        <w:rPr>
          <w:rFonts w:eastAsia="Calibri" w:cs="Arial"/>
          <w:lang w:val="en-US"/>
        </w:rPr>
        <w:t xml:space="preserve"> – IKS) are stated on the website of the </w:t>
      </w:r>
      <w:proofErr w:type="spellStart"/>
      <w:r w:rsidRPr="00B05551">
        <w:rPr>
          <w:rFonts w:eastAsia="Calibri" w:cs="Arial"/>
          <w:lang w:val="en-US"/>
        </w:rPr>
        <w:t>Rijksdienst</w:t>
      </w:r>
      <w:proofErr w:type="spellEnd"/>
      <w:r w:rsidRPr="00B05551">
        <w:rPr>
          <w:rFonts w:eastAsia="Calibri" w:cs="Arial"/>
          <w:lang w:val="en-US"/>
        </w:rPr>
        <w:t xml:space="preserve"> voor </w:t>
      </w:r>
      <w:proofErr w:type="spellStart"/>
      <w:r w:rsidRPr="00B05551">
        <w:rPr>
          <w:rFonts w:eastAsia="Calibri" w:cs="Arial"/>
          <w:lang w:val="en-US"/>
        </w:rPr>
        <w:t>Ondernemers</w:t>
      </w:r>
      <w:proofErr w:type="spellEnd"/>
      <w:r w:rsidRPr="00B05551">
        <w:rPr>
          <w:rFonts w:eastAsia="Calibri" w:cs="Arial"/>
          <w:lang w:val="en-US"/>
        </w:rPr>
        <w:t xml:space="preserve"> (RVO – Netherlands Enterprise Agency)</w:t>
      </w:r>
      <w:r w:rsidRPr="00B05551">
        <w:rPr>
          <w:rFonts w:eastAsia="Calibri" w:cs="Arial"/>
          <w:strike/>
          <w:lang w:val="en-US"/>
        </w:rPr>
        <w:t xml:space="preserve">. </w:t>
      </w:r>
    </w:p>
    <w:p w:rsidRPr="00B05551" w:rsidR="0011356D" w:rsidP="00AC56A1" w:rsidRDefault="0011356D" w14:paraId="6A286A9B" w14:textId="77777777">
      <w:pPr>
        <w:numPr>
          <w:ilvl w:val="0"/>
          <w:numId w:val="7"/>
        </w:numPr>
        <w:ind w:right="-108"/>
        <w:contextualSpacing/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Standard hourly</w:t>
      </w:r>
      <w:r w:rsidRPr="00B05551">
        <w:rPr>
          <w:rFonts w:eastAsia="Calibri" w:cs="Arial"/>
          <w:lang w:val="en-US"/>
        </w:rPr>
        <w:t xml:space="preserve"> rate of € 60,- (including the surcharge of 50%)</w:t>
      </w:r>
    </w:p>
    <w:p w:rsidRPr="00B05551" w:rsidR="0011356D" w:rsidP="00AC56A1" w:rsidRDefault="0011356D" w14:paraId="18D81955" w14:textId="77777777">
      <w:pPr>
        <w:ind w:left="708"/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>Except for the integral cost price calculation, the basis for the calculation of hourly rate is 1 650 hours per year on a full time basis (40 working hours per week and 20 vacation days; a so-called 100 % contract). It turns out that in practice nearly all employees can be considered as part time employees. For example an employee with a 36 hour working week and 25 vacation days has an 88% contract. The basis for calculation of the hourly rate is in this case 1 450 hours per year and results in a higher hourly rate compared to 1 650 hours per year.</w:t>
      </w:r>
    </w:p>
    <w:p w:rsidRPr="00B05551" w:rsidR="0011356D" w:rsidP="0011356D" w:rsidRDefault="0011356D" w14:paraId="35508DD3" w14:textId="77777777">
      <w:pPr>
        <w:rPr>
          <w:rFonts w:eastAsia="Calibri" w:cs="Arial"/>
          <w:b/>
          <w:lang w:val="en-US"/>
        </w:rPr>
      </w:pPr>
    </w:p>
    <w:p w:rsidRPr="00B05551" w:rsidR="0011356D" w:rsidP="0011356D" w:rsidRDefault="0011356D" w14:paraId="6E5D971D" w14:textId="77777777">
      <w:pPr>
        <w:rPr>
          <w:rFonts w:eastAsia="Calibri" w:cs="Arial"/>
          <w:b/>
          <w:lang w:val="en-US"/>
        </w:rPr>
      </w:pPr>
      <w:r w:rsidRPr="00B05551">
        <w:rPr>
          <w:rFonts w:eastAsia="Calibri" w:cs="Arial"/>
          <w:b/>
          <w:lang w:val="en-US"/>
        </w:rPr>
        <w:t>Investments (machines and materials) in a project:</w:t>
      </w:r>
    </w:p>
    <w:p w:rsidRPr="00B05551" w:rsidR="0011356D" w:rsidP="0011356D" w:rsidRDefault="0011356D" w14:paraId="177B2DF9" w14:textId="77777777">
      <w:pPr>
        <w:rPr>
          <w:rFonts w:eastAsia="Calibri" w:cs="Arial"/>
          <w:lang w:val="en-US"/>
        </w:rPr>
      </w:pPr>
      <w:r w:rsidRPr="00B05551">
        <w:rPr>
          <w:rFonts w:eastAsia="Calibri" w:cs="Arial"/>
          <w:lang w:val="en-US"/>
        </w:rPr>
        <w:t xml:space="preserve">According to the regulations of the Dutch ministry investments can be involved on the base of depreciation with a minimum of 5 years taking into account a residual value. (see </w:t>
      </w:r>
      <w:proofErr w:type="spellStart"/>
      <w:r w:rsidRPr="00B05551">
        <w:rPr>
          <w:rFonts w:eastAsia="Calibri" w:cs="Arial"/>
          <w:lang w:val="en-US"/>
        </w:rPr>
        <w:t>Kaderbesluit</w:t>
      </w:r>
      <w:proofErr w:type="spellEnd"/>
      <w:r w:rsidRPr="00B05551">
        <w:rPr>
          <w:rFonts w:eastAsia="Calibri" w:cs="Arial"/>
          <w:lang w:val="en-US"/>
        </w:rPr>
        <w:t xml:space="preserve"> </w:t>
      </w:r>
      <w:proofErr w:type="spellStart"/>
      <w:r w:rsidRPr="00B05551">
        <w:rPr>
          <w:rFonts w:eastAsia="Calibri" w:cs="Arial"/>
          <w:lang w:val="en-US"/>
        </w:rPr>
        <w:t>nationale</w:t>
      </w:r>
      <w:proofErr w:type="spellEnd"/>
      <w:r w:rsidRPr="00B05551">
        <w:rPr>
          <w:rFonts w:eastAsia="Calibri" w:cs="Arial"/>
          <w:lang w:val="en-US"/>
        </w:rPr>
        <w:t xml:space="preserve"> EZ subsidies).  </w:t>
      </w:r>
    </w:p>
    <w:p w:rsidRPr="00B05551" w:rsidR="0011356D" w:rsidP="0011356D" w:rsidRDefault="0011356D" w14:paraId="6B9F5570" w14:textId="77777777">
      <w:pPr>
        <w:rPr>
          <w:rFonts w:eastAsia="Calibri" w:cs="Arial"/>
          <w:b/>
          <w:lang w:val="en-US"/>
        </w:rPr>
      </w:pPr>
    </w:p>
    <w:p w:rsidRPr="00B05551" w:rsidR="0011356D" w:rsidP="0011356D" w:rsidRDefault="0011356D" w14:paraId="5A9D9B6D" w14:textId="77777777">
      <w:pPr>
        <w:rPr>
          <w:rFonts w:eastAsia="Calibri" w:cs="Arial"/>
          <w:lang w:val="en-US"/>
        </w:rPr>
      </w:pPr>
      <w:r w:rsidRPr="00B05551">
        <w:rPr>
          <w:rFonts w:eastAsia="Calibri" w:cs="Arial"/>
          <w:b/>
          <w:lang w:val="en-US"/>
        </w:rPr>
        <w:t>Other costs:</w:t>
      </w:r>
      <w:r w:rsidRPr="00B05551">
        <w:rPr>
          <w:rFonts w:eastAsia="Calibri" w:cs="Arial"/>
          <w:lang w:val="en-US"/>
        </w:rPr>
        <w:tab/>
      </w:r>
    </w:p>
    <w:p w:rsidRPr="00B05551" w:rsidR="0011356D" w:rsidP="0011356D" w:rsidRDefault="0011356D" w14:paraId="6B609A9B" w14:textId="77777777">
      <w:pPr>
        <w:rPr>
          <w:rFonts w:eastAsia="Calibri" w:cs="Arial"/>
          <w:b/>
          <w:lang w:val="en-US"/>
        </w:rPr>
      </w:pPr>
      <w:r w:rsidRPr="00B05551">
        <w:rPr>
          <w:rFonts w:eastAsia="Calibri" w:cs="Arial"/>
          <w:lang w:val="en-US"/>
        </w:rPr>
        <w:t>Other cost direct related to the project (and not included in the IKS)</w:t>
      </w:r>
      <w:r>
        <w:rPr>
          <w:rFonts w:eastAsia="Calibri" w:cs="Arial"/>
          <w:lang w:val="en-US"/>
        </w:rPr>
        <w:t>.</w:t>
      </w:r>
    </w:p>
    <w:p w:rsidRPr="00B05551" w:rsidR="0011356D" w:rsidP="0011356D" w:rsidRDefault="0011356D" w14:paraId="5EEC09D9" w14:textId="77777777">
      <w:pPr>
        <w:widowControl w:val="0"/>
        <w:autoSpaceDE w:val="0"/>
        <w:autoSpaceDN w:val="0"/>
        <w:spacing w:before="5" w:line="237" w:lineRule="auto"/>
        <w:ind w:right="157"/>
        <w:rPr>
          <w:rFonts w:eastAsia="Arial" w:cs="Arial"/>
          <w:lang w:val="en-US"/>
        </w:rPr>
      </w:pPr>
    </w:p>
    <w:p w:rsidR="0011356D" w:rsidP="0011356D" w:rsidRDefault="0011356D" w14:paraId="2042BFD9" w14:textId="77777777">
      <w:pPr>
        <w:pBdr>
          <w:bottom w:val="single" w:color="auto" w:sz="6" w:space="1"/>
        </w:pBdr>
        <w:rPr>
          <w:rFonts w:cs="Arial"/>
          <w:lang w:val="en-US"/>
        </w:rPr>
      </w:pPr>
    </w:p>
    <w:p w:rsidRPr="00810BE8" w:rsidR="0011356D" w:rsidP="0011356D" w:rsidRDefault="0011356D" w14:paraId="3BC69E88" w14:textId="77777777">
      <w:pPr>
        <w:spacing w:line="260" w:lineRule="atLeast"/>
        <w:ind w:left="284"/>
        <w:rPr>
          <w:rFonts w:cs="Arial"/>
          <w:bCs/>
          <w:lang w:val="en-US"/>
        </w:rPr>
      </w:pPr>
    </w:p>
    <w:p w:rsidR="0011356D" w:rsidP="0011356D" w:rsidRDefault="0011356D" w14:paraId="4DBC91CF" w14:textId="77777777">
      <w:pPr>
        <w:spacing w:line="260" w:lineRule="atLeast"/>
        <w:rPr>
          <w:rFonts w:cs="Arial"/>
          <w:bCs/>
        </w:rPr>
      </w:pPr>
      <w:r w:rsidRPr="00000571">
        <w:rPr>
          <w:rFonts w:cs="Arial"/>
          <w:b/>
        </w:rPr>
        <w:t>We helpen je graag met opstellen van een goede projectaanvraag.</w:t>
      </w:r>
      <w:r w:rsidRPr="00B05551">
        <w:rPr>
          <w:rFonts w:cs="Arial"/>
          <w:bCs/>
        </w:rPr>
        <w:t xml:space="preserve"> </w:t>
      </w:r>
    </w:p>
    <w:p w:rsidR="0011356D" w:rsidP="0011356D" w:rsidRDefault="0011356D" w14:paraId="56329A33" w14:textId="77777777">
      <w:pPr>
        <w:spacing w:line="260" w:lineRule="atLeast"/>
        <w:rPr>
          <w:rFonts w:cs="Arial"/>
          <w:bCs/>
        </w:rPr>
      </w:pPr>
    </w:p>
    <w:p w:rsidRPr="00B05551" w:rsidR="0011356D" w:rsidP="0011356D" w:rsidRDefault="0011356D" w14:paraId="6E5274DC" w14:textId="77777777">
      <w:pPr>
        <w:spacing w:line="260" w:lineRule="atLeast"/>
        <w:rPr>
          <w:rFonts w:cs="Arial"/>
          <w:bCs/>
        </w:rPr>
      </w:pPr>
      <w:r w:rsidRPr="00B05551">
        <w:rPr>
          <w:rFonts w:cs="Arial"/>
          <w:bCs/>
        </w:rPr>
        <w:t xml:space="preserve">Neem voor meer informatie </w:t>
      </w:r>
      <w:r>
        <w:rPr>
          <w:rFonts w:cs="Arial"/>
          <w:bCs/>
        </w:rPr>
        <w:t xml:space="preserve">en vragen </w:t>
      </w:r>
      <w:r w:rsidRPr="00B05551">
        <w:rPr>
          <w:rFonts w:cs="Arial"/>
          <w:bCs/>
        </w:rPr>
        <w:t>contact op met één van de volgende contactpersonen:</w:t>
      </w:r>
    </w:p>
    <w:p w:rsidRPr="00B05551" w:rsidR="0011356D" w:rsidP="0011356D" w:rsidRDefault="0011356D" w14:paraId="6C5A100F" w14:textId="77777777">
      <w:pPr>
        <w:spacing w:line="260" w:lineRule="atLeast"/>
        <w:rPr>
          <w:rFonts w:cs="Arial"/>
          <w:bCs/>
        </w:rPr>
      </w:pPr>
      <w:r>
        <w:rPr>
          <w:rFonts w:cs="Arial"/>
          <w:b/>
        </w:rPr>
        <w:br/>
      </w:r>
      <w:r w:rsidRPr="00000571">
        <w:rPr>
          <w:rFonts w:cs="Arial"/>
          <w:b/>
          <w:u w:val="single"/>
        </w:rPr>
        <w:t>INHOUD</w:t>
      </w:r>
      <w:r w:rsidRPr="00B05551">
        <w:rPr>
          <w:rFonts w:cs="Arial"/>
          <w:bCs/>
        </w:rPr>
        <w:t>: contactpersoon</w:t>
      </w:r>
    </w:p>
    <w:p w:rsidRPr="00725EED" w:rsidR="0011356D" w:rsidP="0011356D" w:rsidRDefault="00727FC3" w14:paraId="5626FE44" w14:textId="7035C908">
      <w:pPr>
        <w:numPr>
          <w:ilvl w:val="0"/>
          <w:numId w:val="6"/>
        </w:numPr>
        <w:spacing w:line="260" w:lineRule="atLeast"/>
        <w:ind w:left="0"/>
        <w:rPr>
          <w:rFonts w:cs="Arial"/>
          <w:bCs/>
        </w:rPr>
      </w:pPr>
      <w:r w:rsidRPr="00725EED">
        <w:rPr>
          <w:rFonts w:cs="Arial"/>
          <w:bCs/>
        </w:rPr>
        <w:t>Opgave 1</w:t>
      </w:r>
      <w:r w:rsidRPr="00725EED" w:rsidR="00DC2403">
        <w:rPr>
          <w:rFonts w:cs="Arial"/>
          <w:bCs/>
        </w:rPr>
        <w:t xml:space="preserve"> Gezonde en gebalanceerde voeding</w:t>
      </w:r>
      <w:r w:rsidR="00AC56A1">
        <w:rPr>
          <w:rFonts w:cs="Arial"/>
          <w:bCs/>
        </w:rPr>
        <w:t xml:space="preserve"> </w:t>
      </w:r>
      <w:r w:rsidRPr="00725EED" w:rsidR="00AC56A1">
        <w:rPr>
          <w:rFonts w:cs="Arial"/>
          <w:bCs/>
        </w:rPr>
        <w:t>|</w:t>
      </w:r>
      <w:r w:rsidRPr="00725EED">
        <w:rPr>
          <w:rFonts w:cs="Arial"/>
          <w:bCs/>
        </w:rPr>
        <w:t xml:space="preserve"> Paul de Vos</w:t>
      </w:r>
      <w:r w:rsidRPr="00725EED" w:rsidR="0011356D">
        <w:rPr>
          <w:rFonts w:cs="Arial"/>
          <w:bCs/>
        </w:rPr>
        <w:t xml:space="preserve"> | </w:t>
      </w:r>
      <w:hyperlink w:history="1" r:id="rId13">
        <w:r w:rsidRPr="00725EED" w:rsidR="006434F4">
          <w:rPr>
            <w:rStyle w:val="Hyperlink"/>
            <w:rFonts w:cs="Arial"/>
            <w:bCs/>
          </w:rPr>
          <w:t>paul.devos@ispt.eu</w:t>
        </w:r>
      </w:hyperlink>
      <w:r w:rsidRPr="00725EED" w:rsidR="006434F4">
        <w:rPr>
          <w:rFonts w:cs="Arial"/>
          <w:bCs/>
        </w:rPr>
        <w:t xml:space="preserve"> </w:t>
      </w:r>
      <w:r w:rsidRPr="00725EED" w:rsidR="0011356D">
        <w:rPr>
          <w:rFonts w:cs="Arial"/>
          <w:bCs/>
        </w:rPr>
        <w:t xml:space="preserve"> </w:t>
      </w:r>
    </w:p>
    <w:p w:rsidRPr="00725EED" w:rsidR="0059280B" w:rsidP="7B9C5056" w:rsidRDefault="0059280B" w14:paraId="2BB9151B" w14:textId="0A0EA22B">
      <w:pPr>
        <w:numPr>
          <w:ilvl w:val="0"/>
          <w:numId w:val="6"/>
        </w:numPr>
        <w:spacing w:line="260" w:lineRule="atLeast"/>
        <w:ind w:left="0"/>
        <w:rPr>
          <w:rFonts w:cs="Arial"/>
        </w:rPr>
      </w:pPr>
      <w:r w:rsidRPr="7B9C5056" w:rsidR="0059280B">
        <w:rPr>
          <w:rFonts w:cs="Arial"/>
        </w:rPr>
        <w:t xml:space="preserve">Opgave 2 </w:t>
      </w:r>
      <w:r w:rsidRPr="7B9C5056" w:rsidR="1DB20A12">
        <w:rPr>
          <w:rFonts w:cs="Arial"/>
        </w:rPr>
        <w:t>Duurzame productie van nutritionele gewassen incl. b</w:t>
      </w:r>
      <w:r w:rsidRPr="7B9C5056" w:rsidR="0059280B">
        <w:rPr>
          <w:rFonts w:cs="Arial"/>
        </w:rPr>
        <w:t>etrokkenheid agrariërs</w:t>
      </w:r>
      <w:r w:rsidRPr="7B9C5056" w:rsidR="00F93E64">
        <w:rPr>
          <w:rFonts w:cs="Arial"/>
        </w:rPr>
        <w:t xml:space="preserve"> </w:t>
      </w:r>
      <w:r w:rsidRPr="7B9C5056" w:rsidR="00F93E64">
        <w:rPr>
          <w:rFonts w:cs="Arial"/>
        </w:rPr>
        <w:t>|</w:t>
      </w:r>
      <w:r w:rsidRPr="7B9C5056" w:rsidR="00F93E64">
        <w:rPr>
          <w:rFonts w:cs="Arial"/>
        </w:rPr>
        <w:t xml:space="preserve"> </w:t>
      </w:r>
      <w:r w:rsidRPr="7B9C5056" w:rsidR="006434F4">
        <w:rPr>
          <w:rFonts w:cs="Arial"/>
        </w:rPr>
        <w:t>B</w:t>
      </w:r>
      <w:r w:rsidRPr="7B9C5056" w:rsidR="0059280B">
        <w:rPr>
          <w:rFonts w:cs="Arial"/>
        </w:rPr>
        <w:t>ram Qualm</w:t>
      </w:r>
      <w:r w:rsidRPr="7B9C5056" w:rsidR="006434F4">
        <w:rPr>
          <w:rFonts w:cs="Arial"/>
        </w:rPr>
        <w:t xml:space="preserve"> | </w:t>
      </w:r>
      <w:hyperlink r:id="R8ecc1b88bbd64275">
        <w:r w:rsidRPr="7B9C5056" w:rsidR="006434F4">
          <w:rPr>
            <w:rStyle w:val="Hyperlink"/>
            <w:rFonts w:cs="Arial"/>
          </w:rPr>
          <w:t>bram.qualm@ispt.eu</w:t>
        </w:r>
      </w:hyperlink>
    </w:p>
    <w:p w:rsidRPr="00725EED" w:rsidR="009E71B6" w:rsidP="0011356D" w:rsidRDefault="005B5DA1" w14:paraId="47E9C701" w14:textId="6BBDC4CD">
      <w:pPr>
        <w:numPr>
          <w:ilvl w:val="0"/>
          <w:numId w:val="6"/>
        </w:numPr>
        <w:spacing w:line="260" w:lineRule="atLeast"/>
        <w:ind w:left="0"/>
        <w:rPr>
          <w:rFonts w:cs="Arial"/>
          <w:bCs/>
        </w:rPr>
      </w:pPr>
      <w:r w:rsidRPr="7B9C5056" w:rsidR="005B5DA1">
        <w:rPr>
          <w:rFonts w:cs="Arial"/>
        </w:rPr>
        <w:t>Opgave 3:</w:t>
      </w:r>
      <w:r w:rsidRPr="7B9C5056" w:rsidR="003F67FA">
        <w:rPr>
          <w:rFonts w:cs="Arial"/>
        </w:rPr>
        <w:t xml:space="preserve"> Energie-efficiënte en duurzame verwerking</w:t>
      </w:r>
      <w:r w:rsidRPr="7B9C5056" w:rsidR="00F93E64">
        <w:rPr>
          <w:rFonts w:cs="Arial"/>
        </w:rPr>
        <w:t xml:space="preserve"> </w:t>
      </w:r>
      <w:r w:rsidRPr="7B9C5056" w:rsidR="00F93E64">
        <w:rPr>
          <w:rFonts w:cs="Arial"/>
        </w:rPr>
        <w:t>|</w:t>
      </w:r>
      <w:r w:rsidRPr="7B9C5056" w:rsidR="003F67FA">
        <w:rPr>
          <w:rFonts w:cs="Arial"/>
        </w:rPr>
        <w:t xml:space="preserve"> Peter de Jong  | </w:t>
      </w:r>
      <w:hyperlink r:id="Ra294587949da4501">
        <w:r w:rsidRPr="7B9C5056" w:rsidR="003F67FA">
          <w:rPr>
            <w:rStyle w:val="Hyperlink"/>
            <w:rFonts w:cs="Arial"/>
          </w:rPr>
          <w:t>peter.dejong@ispt.eu</w:t>
        </w:r>
      </w:hyperlink>
      <w:r w:rsidRPr="7B9C5056" w:rsidR="003F67FA">
        <w:rPr>
          <w:rFonts w:cs="Arial"/>
        </w:rPr>
        <w:t xml:space="preserve"> </w:t>
      </w:r>
    </w:p>
    <w:p w:rsidRPr="00725EED" w:rsidR="003F67FA" w:rsidP="7B9C5056" w:rsidRDefault="00FC3F36" w14:paraId="15DCB1BD" w14:textId="6F0730D5">
      <w:pPr>
        <w:numPr>
          <w:ilvl w:val="0"/>
          <w:numId w:val="6"/>
        </w:numPr>
        <w:spacing w:line="260" w:lineRule="atLeast"/>
        <w:ind w:left="0"/>
        <w:rPr>
          <w:rFonts w:cs="Arial"/>
        </w:rPr>
      </w:pPr>
      <w:r w:rsidRPr="7B9C5056" w:rsidR="00FC3F36">
        <w:rPr>
          <w:rFonts w:cs="Arial"/>
        </w:rPr>
        <w:t>Opgave 4: Benutting van reststromen</w:t>
      </w:r>
      <w:r w:rsidRPr="7B9C5056" w:rsidR="00F93E64">
        <w:rPr>
          <w:rFonts w:cs="Arial"/>
        </w:rPr>
        <w:t xml:space="preserve"> </w:t>
      </w:r>
      <w:r w:rsidRPr="7B9C5056" w:rsidR="00F93E64">
        <w:rPr>
          <w:rFonts w:cs="Arial"/>
        </w:rPr>
        <w:t>|</w:t>
      </w:r>
      <w:r w:rsidRPr="7B9C5056" w:rsidR="001D7F6F">
        <w:rPr>
          <w:rFonts w:cs="Arial"/>
        </w:rPr>
        <w:t xml:space="preserve"> </w:t>
      </w:r>
      <w:r w:rsidRPr="7B9C5056" w:rsidR="17CFA5D0">
        <w:rPr>
          <w:rFonts w:cs="Arial"/>
        </w:rPr>
        <w:t>Eelkje Oldenburger</w:t>
      </w:r>
      <w:r w:rsidRPr="7B9C5056" w:rsidR="002B0445">
        <w:rPr>
          <w:rFonts w:cs="Arial"/>
        </w:rPr>
        <w:t xml:space="preserve"> | </w:t>
      </w:r>
      <w:hyperlink r:id="R733ccc9e42354ec4">
        <w:r w:rsidRPr="7B9C5056" w:rsidR="5878CEE5">
          <w:rPr>
            <w:rStyle w:val="Hyperlink"/>
            <w:rFonts w:cs="Arial"/>
          </w:rPr>
          <w:t>eelkje.oldenburger@ispt.eu</w:t>
        </w:r>
      </w:hyperlink>
    </w:p>
    <w:p w:rsidRPr="00725EED" w:rsidR="003F67FA" w:rsidP="7B9C5056" w:rsidRDefault="00FC3F36" w14:paraId="4A671B43" w14:textId="104AF22F">
      <w:pPr>
        <w:spacing w:line="260" w:lineRule="atLeast"/>
        <w:ind w:left="0"/>
        <w:rPr>
          <w:rFonts w:cs="Arial"/>
        </w:rPr>
      </w:pPr>
      <w:r w:rsidRPr="7B9C5056" w:rsidR="002B0445">
        <w:rPr>
          <w:rFonts w:cs="Arial"/>
        </w:rPr>
        <w:t xml:space="preserve"> </w:t>
      </w:r>
    </w:p>
    <w:p w:rsidRPr="00B05551" w:rsidR="0011356D" w:rsidP="0011356D" w:rsidRDefault="0011356D" w14:paraId="30F5696B" w14:textId="77777777">
      <w:pPr>
        <w:spacing w:line="260" w:lineRule="atLeast"/>
        <w:rPr>
          <w:rFonts w:cs="Arial"/>
          <w:bCs/>
        </w:rPr>
      </w:pPr>
    </w:p>
    <w:p w:rsidRPr="00B05551" w:rsidR="0011356D" w:rsidP="0011356D" w:rsidRDefault="0011356D" w14:paraId="51DA0B3B" w14:textId="77777777">
      <w:pPr>
        <w:spacing w:line="260" w:lineRule="atLeast"/>
        <w:rPr>
          <w:rFonts w:cs="Arial"/>
          <w:bCs/>
        </w:rPr>
      </w:pPr>
      <w:r w:rsidRPr="00000571">
        <w:rPr>
          <w:rFonts w:cs="Arial"/>
          <w:b/>
          <w:u w:val="single"/>
        </w:rPr>
        <w:t>FINANCIEEL</w:t>
      </w:r>
      <w:r w:rsidRPr="00B05551">
        <w:rPr>
          <w:rFonts w:cs="Arial"/>
          <w:bCs/>
        </w:rPr>
        <w:t xml:space="preserve">: </w:t>
      </w:r>
      <w:r>
        <w:rPr>
          <w:rFonts w:cs="Arial"/>
          <w:bCs/>
        </w:rPr>
        <w:t>contactpersoon</w:t>
      </w:r>
    </w:p>
    <w:p w:rsidRPr="001D7F6F" w:rsidR="0011356D" w:rsidP="00AC3B32" w:rsidRDefault="0011356D" w14:paraId="7D1A7043" w14:textId="0FDF2F0C">
      <w:pPr>
        <w:numPr>
          <w:ilvl w:val="0"/>
          <w:numId w:val="6"/>
        </w:numPr>
        <w:spacing w:line="260" w:lineRule="atLeast"/>
        <w:ind w:left="0"/>
        <w:rPr>
          <w:rFonts w:cs="Arial"/>
          <w:bCs/>
        </w:rPr>
      </w:pPr>
      <w:r w:rsidRPr="7B9C5056" w:rsidR="0011356D">
        <w:rPr>
          <w:rFonts w:cs="Arial"/>
        </w:rPr>
        <w:t>Ineke de Boer | control@ispt.eu | 06 – 22 49 75 59</w:t>
      </w:r>
    </w:p>
    <w:sectPr w:rsidRPr="001D7F6F" w:rsidR="0011356D" w:rsidSect="00380DD6">
      <w:headerReference w:type="default" r:id="rId18"/>
      <w:footerReference w:type="default" r:id="rId19"/>
      <w:headerReference w:type="first" r:id="rId20"/>
      <w:pgSz w:w="11900" w:h="16840" w:orient="portrait"/>
      <w:pgMar w:top="1985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C36" w:rsidRDefault="006E1C36" w14:paraId="385F1792" w14:textId="77777777">
      <w:r>
        <w:separator/>
      </w:r>
    </w:p>
  </w:endnote>
  <w:endnote w:type="continuationSeparator" w:id="0">
    <w:p w:rsidR="006E1C36" w:rsidRDefault="006E1C36" w14:paraId="3CB619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16sdtdh wp14">
  <w:p w:rsidR="00C74F31" w:rsidP="00C74F31" w:rsidRDefault="00AC56A1" w14:paraId="60CC7C31" w14:textId="3C649C52">
    <w:pPr>
      <w:pStyle w:val="Voettekst"/>
      <w:spacing w:line="240" w:lineRule="auto"/>
    </w:pPr>
    <w:r>
      <w:t xml:space="preserve"> </w:t>
    </w:r>
    <w:r w:rsidRPr="00725EED" w:rsidR="00C74F31">
      <w:t>*FASCINATING</w:t>
    </w:r>
    <w:r w:rsidRPr="00725EED" w:rsidR="007A07AC">
      <w:t>-</w:t>
    </w:r>
    <w:r w:rsidRPr="00725EED" w:rsidR="00C74F31">
      <w:t xml:space="preserve">projecten dragen bij aan de </w:t>
    </w:r>
    <w:r>
      <w:t>doelen</w:t>
    </w:r>
    <w:r w:rsidRPr="00725EED" w:rsidR="00C74F31">
      <w:t xml:space="preserve"> en</w:t>
    </w:r>
    <w:r>
      <w:t xml:space="preserve"> </w:t>
    </w:r>
    <w:proofErr w:type="spellStart"/>
    <w:r>
      <w:t>KPI’s</w:t>
    </w:r>
    <w:proofErr w:type="spellEnd"/>
    <w:r w:rsidRPr="00725EED" w:rsidR="00C74F31">
      <w:t xml:space="preserve"> van het </w:t>
    </w:r>
    <w:proofErr w:type="spellStart"/>
    <w:r w:rsidRPr="00725EED" w:rsidR="00C74F31">
      <w:t>Fascinating</w:t>
    </w:r>
    <w:proofErr w:type="spellEnd"/>
    <w:r w:rsidRPr="00725EED" w:rsidR="00C74F31">
      <w:t xml:space="preserve">-programma (zie Bijlage 1 voor deze </w:t>
    </w:r>
    <w:r>
      <w:t>doelen</w:t>
    </w:r>
    <w:r w:rsidRPr="00725EED" w:rsidR="00C74F31">
      <w:t xml:space="preserve"> en</w:t>
    </w:r>
    <w:r>
      <w:t xml:space="preserve"> </w:t>
    </w:r>
    <w:proofErr w:type="spellStart"/>
    <w:r w:rsidRPr="00725EED" w:rsidR="00C74F31">
      <w:t>KPI’s</w:t>
    </w:r>
    <w:proofErr w:type="spellEnd"/>
    <w:r w:rsidRPr="00725EED" w:rsidR="00C74F31">
      <w:t>).</w:t>
    </w:r>
    <w:r w:rsidR="00C74F31">
      <w:t xml:space="preserve"> </w:t>
    </w:r>
  </w:p>
  <w:p w:rsidR="00380DD6" w:rsidRDefault="00380DD6" w14:paraId="4C4CE456" w14:textId="3ACE508B">
    <w:pPr>
      <w:pStyle w:val="Voettekst"/>
    </w:pPr>
    <w:r w:rsidRPr="00F862A6">
      <w:rPr>
        <w:noProof/>
        <w:lang w:eastAsia="nl-NL"/>
      </w:rPr>
      <w:drawing>
        <wp:anchor distT="0" distB="0" distL="114300" distR="114300" simplePos="0" relativeHeight="251668992" behindDoc="0" locked="0" layoutInCell="1" allowOverlap="1" wp14:anchorId="354D50BB" wp14:editId="17F4B7AB">
          <wp:simplePos x="0" y="0"/>
          <wp:positionH relativeFrom="margin">
            <wp:posOffset>0</wp:posOffset>
          </wp:positionH>
          <wp:positionV relativeFrom="page">
            <wp:posOffset>10599420</wp:posOffset>
          </wp:positionV>
          <wp:extent cx="6826250" cy="76835"/>
          <wp:effectExtent l="0" t="0" r="0" b="0"/>
          <wp:wrapTopAndBottom/>
          <wp:docPr id="7" name="Afbeelding 16">
            <a:extLst xmlns:a="http://schemas.openxmlformats.org/drawingml/2006/main">
              <a:ext uri="{FF2B5EF4-FFF2-40B4-BE49-F238E27FC236}">
                <a16:creationId xmlns:a16="http://schemas.microsoft.com/office/drawing/2014/main" id="{DC0B3686-E558-034A-96A9-6DC231B73963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>
                    <a:extLst>
                      <a:ext uri="{FF2B5EF4-FFF2-40B4-BE49-F238E27FC236}">
                        <a16:creationId xmlns:a16="http://schemas.microsoft.com/office/drawing/2014/main" id="{DC0B3686-E558-034A-96A9-6DC231B73963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0" cy="7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0BE8">
      <w:t xml:space="preserve">Tegen </w:t>
    </w:r>
    <w:proofErr w:type="spellStart"/>
    <w:r w:rsidR="00810BE8">
      <w:t>RTegen</w:t>
    </w:r>
    <w:proofErr w:type="spellEnd"/>
    <w:r w:rsidR="00810BE8">
      <w:t xml:space="preserve"> Tegen 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C36" w:rsidRDefault="006E1C36" w14:paraId="70098D47" w14:textId="77777777">
      <w:r>
        <w:separator/>
      </w:r>
    </w:p>
  </w:footnote>
  <w:footnote w:type="continuationSeparator" w:id="0">
    <w:p w:rsidR="006E1C36" w:rsidRDefault="006E1C36" w14:paraId="2D6B8A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</w:tblCellMar>
      <w:tblLook w:val="00A0" w:firstRow="1" w:lastRow="0" w:firstColumn="1" w:lastColumn="0" w:noHBand="0" w:noVBand="0"/>
    </w:tblPr>
    <w:tblGrid>
      <w:gridCol w:w="964"/>
      <w:gridCol w:w="6747"/>
    </w:tblGrid>
    <w:tr w:rsidRPr="00D47114" w:rsidR="00132CEA" w14:paraId="78C59130" w14:textId="77777777">
      <w:tc>
        <w:tcPr>
          <w:tcW w:w="964" w:type="dxa"/>
        </w:tcPr>
        <w:p w:rsidRPr="00D47114" w:rsidR="00132CEA" w:rsidP="00132CEA" w:rsidRDefault="006E1C36" w14:paraId="7A4A3B22" w14:textId="77777777">
          <w:pPr>
            <w:pStyle w:val="2KenmerkKop"/>
          </w:pPr>
        </w:p>
      </w:tc>
      <w:tc>
        <w:tcPr>
          <w:tcW w:w="6747" w:type="dxa"/>
        </w:tcPr>
        <w:p w:rsidRPr="00D47114" w:rsidR="00132CEA" w:rsidP="00132CEA" w:rsidRDefault="006E1C36" w14:paraId="0CCB92A6" w14:textId="77777777">
          <w:pPr>
            <w:pStyle w:val="1Brieftekst"/>
          </w:pPr>
        </w:p>
      </w:tc>
    </w:tr>
    <w:tr w:rsidRPr="00567F6D" w:rsidR="00132CEA" w14:paraId="5716AE2F" w14:textId="77777777">
      <w:tc>
        <w:tcPr>
          <w:tcW w:w="964" w:type="dxa"/>
        </w:tcPr>
        <w:p w:rsidRPr="00D47114" w:rsidR="00132CEA" w:rsidP="00132CEA" w:rsidRDefault="006E1C36" w14:paraId="4E5FE90E" w14:textId="77777777">
          <w:pPr>
            <w:pStyle w:val="2KenmerkKop"/>
          </w:pPr>
        </w:p>
      </w:tc>
      <w:tc>
        <w:tcPr>
          <w:tcW w:w="6747" w:type="dxa"/>
        </w:tcPr>
        <w:p w:rsidR="00132CEA" w:rsidP="00132CEA" w:rsidRDefault="006E1C36" w14:paraId="507C996C" w14:textId="77777777">
          <w:pPr>
            <w:pStyle w:val="1Brieftekst"/>
            <w:rPr>
              <w:noProof/>
              <w:lang w:val="en-US"/>
            </w:rPr>
          </w:pPr>
        </w:p>
      </w:tc>
    </w:tr>
    <w:tr w:rsidRPr="00D47114" w:rsidR="00132CEA" w14:paraId="16C9FD67" w14:textId="77777777">
      <w:tc>
        <w:tcPr>
          <w:tcW w:w="964" w:type="dxa"/>
        </w:tcPr>
        <w:tbl>
          <w:tblPr>
            <w:tblStyle w:val="Tabelrasterlicht"/>
            <w:tblpPr w:leftFromText="141" w:rightFromText="141" w:vertAnchor="text" w:horzAnchor="margin" w:tblpY="128"/>
            <w:tblOverlap w:val="never"/>
            <w:tblW w:w="3964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Look w:val="00A0" w:firstRow="1" w:lastRow="0" w:firstColumn="1" w:lastColumn="0" w:noHBand="0" w:noVBand="0"/>
          </w:tblPr>
          <w:tblGrid>
            <w:gridCol w:w="1134"/>
            <w:gridCol w:w="2830"/>
          </w:tblGrid>
          <w:tr w:rsidRPr="009F156B" w:rsidR="00380DD6" w:rsidTr="00380DD6" w14:paraId="2153684F" w14:textId="77777777">
            <w:trPr>
              <w:trHeight w:val="227" w:hRule="exact"/>
            </w:trPr>
            <w:tc>
              <w:tcPr>
                <w:tcW w:w="1134" w:type="dxa"/>
                <w:shd w:val="clear" w:color="auto" w:fill="auto"/>
              </w:tcPr>
              <w:p w:rsidR="00380DD6" w:rsidP="00380DD6" w:rsidRDefault="00380DD6" w14:paraId="1C2514C6" w14:textId="77777777"/>
              <w:p w:rsidR="00380DD6" w:rsidP="00380DD6" w:rsidRDefault="00380DD6" w14:paraId="559A9F49" w14:textId="77777777"/>
              <w:tbl>
                <w:tblPr>
                  <w:tblStyle w:val="Tabelrasterlicht"/>
                  <w:tblW w:w="0" w:type="auto"/>
                  <w:tbl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insideH w:val="none" w:color="auto" w:sz="0" w:space="0"/>
                    <w:insideV w:val="none" w:color="auto" w:sz="0" w:space="0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1134"/>
                  <w:gridCol w:w="2830"/>
                </w:tblGrid>
                <w:tr w:rsidRPr="009F156B" w:rsidR="00380DD6" w:rsidTr="003171A1" w14:paraId="2B2E717B" w14:textId="77777777">
                  <w:trPr>
                    <w:trHeight w:val="227" w:hRule="exact"/>
                  </w:trPr>
                  <w:tc>
                    <w:tcPr>
                      <w:tcW w:w="1134" w:type="dxa"/>
                      <w:shd w:val="clear" w:color="auto" w:fill="auto"/>
                    </w:tcPr>
                    <w:p w:rsidRPr="008F18E5" w:rsidR="00380DD6" w:rsidP="00380DD6" w:rsidRDefault="00380DD6" w14:paraId="27DD8591" w14:textId="77777777">
                      <w:pPr>
                        <w:pStyle w:val="Kopnadruk"/>
                        <w:rPr>
                          <w:b/>
                        </w:rPr>
                      </w:pPr>
                      <w:r>
                        <w:t>d</w:t>
                      </w:r>
                      <w:r w:rsidRPr="008F18E5">
                        <w:t>at</w:t>
                      </w:r>
                      <w:r>
                        <w:t>um</w:t>
                      </w:r>
                    </w:p>
                  </w:tc>
                  <w:tc>
                    <w:tcPr>
                      <w:tcW w:w="2830" w:type="dxa"/>
                      <w:shd w:val="clear" w:color="auto" w:fill="auto"/>
                    </w:tcPr>
                    <w:p w:rsidRPr="00486DE8" w:rsidR="00380DD6" w:rsidP="00380DD6" w:rsidRDefault="00380DD6" w14:paraId="7859E18A" w14:textId="593D0452">
                      <w:pPr>
                        <w:pStyle w:val="Koptekst0"/>
                      </w:pPr>
                      <w:r w:rsidRPr="00486DE8">
                        <w:fldChar w:fldCharType="begin"/>
                      </w:r>
                      <w:r w:rsidRPr="00486DE8">
                        <w:instrText xml:space="preserve"> TIME \@ "d MMMM yyyy" </w:instrText>
                      </w:r>
                      <w:r w:rsidRPr="00486DE8">
                        <w:fldChar w:fldCharType="separate"/>
                      </w:r>
                      <w:r w:rsidR="004B1026">
                        <w:t>21 juni 2022</w:t>
                      </w:r>
                      <w:r w:rsidRPr="00486DE8">
                        <w:fldChar w:fldCharType="end"/>
                      </w:r>
                    </w:p>
                  </w:tc>
                </w:tr>
                <w:tr w:rsidRPr="009F156B" w:rsidR="00380DD6" w:rsidTr="003171A1" w14:paraId="6E8A9ECB" w14:textId="77777777">
                  <w:trPr>
                    <w:trHeight w:val="227" w:hRule="exact"/>
                  </w:trPr>
                  <w:tc>
                    <w:tcPr>
                      <w:tcW w:w="1134" w:type="dxa"/>
                      <w:shd w:val="clear" w:color="auto" w:fill="auto"/>
                    </w:tcPr>
                    <w:p w:rsidRPr="008F18E5" w:rsidR="00380DD6" w:rsidP="00380DD6" w:rsidRDefault="00380DD6" w14:paraId="2FC44963" w14:textId="77777777">
                      <w:pPr>
                        <w:pStyle w:val="Kopnadruk"/>
                        <w:rPr>
                          <w:b/>
                        </w:rPr>
                      </w:pPr>
                      <w:r>
                        <w:t>onderwerp</w:t>
                      </w:r>
                    </w:p>
                  </w:tc>
                  <w:tc>
                    <w:tcPr>
                      <w:tcW w:w="2830" w:type="dxa"/>
                      <w:shd w:val="clear" w:color="auto" w:fill="auto"/>
                    </w:tcPr>
                    <w:p w:rsidRPr="00486DE8" w:rsidR="00380DD6" w:rsidP="00380DD6" w:rsidRDefault="00380DD6" w14:paraId="18401C4E" w14:textId="77777777">
                      <w:pPr>
                        <w:pStyle w:val="Koptekst0"/>
                      </w:pPr>
                      <w:r>
                        <w:t>Fascinating Onepager</w:t>
                      </w:r>
                    </w:p>
                  </w:tc>
                </w:tr>
                <w:tr w:rsidRPr="009F156B" w:rsidR="00380DD6" w:rsidTr="003171A1" w14:paraId="1B50F2F6" w14:textId="77777777">
                  <w:trPr>
                    <w:trHeight w:val="77"/>
                  </w:trPr>
                  <w:tc>
                    <w:tcPr>
                      <w:tcW w:w="1134" w:type="dxa"/>
                      <w:shd w:val="clear" w:color="auto" w:fill="auto"/>
                    </w:tcPr>
                    <w:p w:rsidRPr="008F18E5" w:rsidR="00380DD6" w:rsidP="00380DD6" w:rsidRDefault="00380DD6" w14:paraId="56FAD65E" w14:textId="77777777">
                      <w:pPr>
                        <w:pStyle w:val="Kopnadruk"/>
                        <w:rPr>
                          <w:b/>
                          <w:lang w:val="en-GB"/>
                        </w:rPr>
                      </w:pPr>
                      <w:proofErr w:type="spellStart"/>
                      <w:r w:rsidRPr="008F18E5">
                        <w:rPr>
                          <w:lang w:val="en-GB"/>
                        </w:rPr>
                        <w:t>pag</w:t>
                      </w:r>
                      <w:r>
                        <w:rPr>
                          <w:lang w:val="en-GB"/>
                        </w:rPr>
                        <w:t>ina</w:t>
                      </w:r>
                      <w:proofErr w:type="spellEnd"/>
                    </w:p>
                  </w:tc>
                  <w:tc>
                    <w:tcPr>
                      <w:tcW w:w="2830" w:type="dxa"/>
                      <w:shd w:val="clear" w:color="auto" w:fill="auto"/>
                    </w:tcPr>
                    <w:p w:rsidRPr="00486DE8" w:rsidR="00380DD6" w:rsidP="00380DD6" w:rsidRDefault="00380DD6" w14:paraId="6FFEC177" w14:textId="24325F56">
                      <w:pPr>
                        <w:pStyle w:val="1Brieftekst"/>
                        <w:rPr>
                          <w:rFonts w:cs="Arial"/>
                          <w:color w:val="0F265C"/>
                          <w:sz w:val="16"/>
                          <w:lang w:val="en-GB"/>
                        </w:rPr>
                      </w:pP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begin"/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  <w:lang w:val="en-GB"/>
                        </w:rPr>
                        <w:instrText xml:space="preserve"> PAGE </w:instrTex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separate"/>
                      </w:r>
                      <w:r w:rsidR="00B87FBB">
                        <w:rPr>
                          <w:rStyle w:val="Paginanummer"/>
                          <w:rFonts w:cs="Arial"/>
                          <w:noProof/>
                          <w:color w:val="0F265C"/>
                          <w:sz w:val="16"/>
                          <w:lang w:val="en-GB"/>
                        </w:rPr>
                        <w:t>2</w: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end"/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  <w:lang w:val="en-GB"/>
                        </w:rPr>
                        <w:t xml:space="preserve"> van </w: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begin"/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  <w:lang w:val="en-GB"/>
                        </w:rPr>
                        <w:instrText xml:space="preserve"> NUMPAGES </w:instrTex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separate"/>
                      </w:r>
                      <w:r w:rsidR="00B87FBB">
                        <w:rPr>
                          <w:rStyle w:val="Paginanummer"/>
                          <w:rFonts w:cs="Arial"/>
                          <w:noProof/>
                          <w:color w:val="0F265C"/>
                          <w:sz w:val="16"/>
                          <w:lang w:val="en-GB"/>
                        </w:rPr>
                        <w:t>10</w: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end"/>
                      </w:r>
                    </w:p>
                  </w:tc>
                </w:tr>
              </w:tbl>
              <w:p w:rsidRPr="00104E53" w:rsidR="00380DD6" w:rsidP="00380DD6" w:rsidRDefault="00380DD6" w14:paraId="0B857D3F" w14:textId="77777777">
                <w:pPr>
                  <w:pStyle w:val="Koptekst"/>
                  <w:rPr>
                    <w:lang w:val="en-GB"/>
                  </w:rPr>
                </w:pPr>
              </w:p>
              <w:p w:rsidRPr="008F18E5" w:rsidR="00380DD6" w:rsidP="00380DD6" w:rsidRDefault="00380DD6" w14:paraId="1B227E01" w14:textId="77777777">
                <w:pPr>
                  <w:pStyle w:val="Kopnadruk"/>
                  <w:rPr>
                    <w:b/>
                  </w:rPr>
                </w:pPr>
              </w:p>
            </w:tc>
            <w:tc>
              <w:tcPr>
                <w:tcW w:w="2830" w:type="dxa"/>
                <w:shd w:val="clear" w:color="auto" w:fill="auto"/>
              </w:tcPr>
              <w:p w:rsidRPr="00486DE8" w:rsidR="00380DD6" w:rsidP="00380DD6" w:rsidRDefault="00380DD6" w14:paraId="1548B4F9" w14:textId="77777777">
                <w:pPr>
                  <w:pStyle w:val="Koptekst0"/>
                </w:pPr>
              </w:p>
            </w:tc>
          </w:tr>
          <w:tr w:rsidRPr="009F156B" w:rsidR="00380DD6" w:rsidTr="00380DD6" w14:paraId="147B8C49" w14:textId="77777777">
            <w:trPr>
              <w:trHeight w:val="227" w:hRule="exact"/>
            </w:trPr>
            <w:tc>
              <w:tcPr>
                <w:tcW w:w="1134" w:type="dxa"/>
                <w:shd w:val="clear" w:color="auto" w:fill="auto"/>
              </w:tcPr>
              <w:p w:rsidRPr="008F18E5" w:rsidR="00380DD6" w:rsidP="00380DD6" w:rsidRDefault="00380DD6" w14:paraId="17D56CDA" w14:textId="77777777">
                <w:pPr>
                  <w:pStyle w:val="Kopnadruk"/>
                  <w:rPr>
                    <w:b/>
                  </w:rPr>
                </w:pPr>
              </w:p>
            </w:tc>
            <w:tc>
              <w:tcPr>
                <w:tcW w:w="2830" w:type="dxa"/>
                <w:shd w:val="clear" w:color="auto" w:fill="auto"/>
              </w:tcPr>
              <w:p w:rsidRPr="00486DE8" w:rsidR="00380DD6" w:rsidP="00380DD6" w:rsidRDefault="00380DD6" w14:paraId="71BDABFA" w14:textId="77777777">
                <w:pPr>
                  <w:pStyle w:val="Koptekst0"/>
                </w:pPr>
              </w:p>
            </w:tc>
          </w:tr>
          <w:tr w:rsidRPr="009F156B" w:rsidR="00380DD6" w:rsidTr="00380DD6" w14:paraId="7A43893F" w14:textId="77777777">
            <w:trPr>
              <w:trHeight w:val="77"/>
            </w:trPr>
            <w:tc>
              <w:tcPr>
                <w:tcW w:w="1134" w:type="dxa"/>
                <w:shd w:val="clear" w:color="auto" w:fill="auto"/>
              </w:tcPr>
              <w:p w:rsidRPr="008F18E5" w:rsidR="00380DD6" w:rsidP="00380DD6" w:rsidRDefault="00380DD6" w14:paraId="62C186BD" w14:textId="77777777">
                <w:pPr>
                  <w:pStyle w:val="Kopnadruk"/>
                  <w:rPr>
                    <w:b/>
                    <w:lang w:val="en-GB"/>
                  </w:rPr>
                </w:pPr>
              </w:p>
            </w:tc>
            <w:tc>
              <w:tcPr>
                <w:tcW w:w="2830" w:type="dxa"/>
                <w:shd w:val="clear" w:color="auto" w:fill="auto"/>
              </w:tcPr>
              <w:p w:rsidRPr="00486DE8" w:rsidR="00380DD6" w:rsidP="00380DD6" w:rsidRDefault="00380DD6" w14:paraId="355ADFAC" w14:textId="77777777">
                <w:pPr>
                  <w:pStyle w:val="1Brieftekst"/>
                  <w:rPr>
                    <w:rFonts w:cs="Arial"/>
                    <w:color w:val="0F265C"/>
                    <w:sz w:val="16"/>
                    <w:lang w:val="en-GB"/>
                  </w:rPr>
                </w:pPr>
              </w:p>
            </w:tc>
          </w:tr>
        </w:tbl>
        <w:p w:rsidRPr="00D47114" w:rsidR="00132CEA" w:rsidP="00132CEA" w:rsidRDefault="006E1C36" w14:paraId="0BF525D5" w14:textId="77777777">
          <w:pPr>
            <w:pStyle w:val="2KenmerkKop"/>
          </w:pPr>
        </w:p>
      </w:tc>
      <w:tc>
        <w:tcPr>
          <w:tcW w:w="6747" w:type="dxa"/>
        </w:tcPr>
        <w:p w:rsidRPr="00D47114" w:rsidR="00132CEA" w:rsidP="00132CEA" w:rsidRDefault="006E1C36" w14:paraId="56B91E3D" w14:textId="77777777">
          <w:pPr>
            <w:pStyle w:val="1Brieftekst"/>
          </w:pPr>
        </w:p>
      </w:tc>
    </w:tr>
  </w:tbl>
  <w:p w:rsidR="00132CEA" w:rsidRDefault="006E1C36" w14:paraId="5E0B19D4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554AB" w:rsidRDefault="005554AB" w14:paraId="11218229" w14:textId="77777777"/>
  <w:p w:rsidR="005554AB" w:rsidRDefault="005554AB" w14:paraId="4D8B2A7F" w14:textId="77777777"/>
  <w:p w:rsidR="005554AB" w:rsidRDefault="00380DD6" w14:paraId="6EEA2E8A" w14:textId="77777777">
    <w:r w:rsidRPr="00E84C21">
      <w:rPr>
        <w:noProof/>
        <w:sz w:val="16"/>
        <w:lang w:eastAsia="nl-NL"/>
      </w:rPr>
      <w:drawing>
        <wp:anchor distT="0" distB="0" distL="114300" distR="114300" simplePos="0" relativeHeight="251657216" behindDoc="1" locked="0" layoutInCell="1" allowOverlap="1" wp14:anchorId="261E04E8" wp14:editId="68AF0C93">
          <wp:simplePos x="0" y="0"/>
          <wp:positionH relativeFrom="page">
            <wp:posOffset>4652645</wp:posOffset>
          </wp:positionH>
          <wp:positionV relativeFrom="topMargin">
            <wp:align>bottom</wp:align>
          </wp:positionV>
          <wp:extent cx="2424949" cy="380777"/>
          <wp:effectExtent l="0" t="0" r="0" b="635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4949" cy="380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lich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0A0" w:firstRow="1" w:lastRow="0" w:firstColumn="1" w:lastColumn="0" w:noHBand="0" w:noVBand="0"/>
    </w:tblPr>
    <w:tblGrid>
      <w:gridCol w:w="1134"/>
      <w:gridCol w:w="3119"/>
    </w:tblGrid>
    <w:tr w:rsidRPr="009F156B" w:rsidR="00132CEA" w:rsidTr="00476155" w14:paraId="1CF44BF2" w14:textId="77777777">
      <w:trPr>
        <w:trHeight w:val="227" w:hRule="exact"/>
      </w:trPr>
      <w:tc>
        <w:tcPr>
          <w:tcW w:w="1134" w:type="dxa"/>
          <w:shd w:val="clear" w:color="auto" w:fill="auto"/>
        </w:tcPr>
        <w:p w:rsidRPr="008F18E5" w:rsidR="00132CEA" w:rsidP="005554AB" w:rsidRDefault="00AB48A2" w14:paraId="29084D42" w14:textId="77777777">
          <w:pPr>
            <w:pStyle w:val="Kopnadruk"/>
            <w:rPr>
              <w:b/>
            </w:rPr>
          </w:pPr>
          <w:r>
            <w:t>d</w:t>
          </w:r>
          <w:r w:rsidRPr="008F18E5" w:rsidR="00567F6D">
            <w:t>at</w:t>
          </w:r>
          <w:r>
            <w:t>um</w:t>
          </w:r>
        </w:p>
      </w:tc>
      <w:tc>
        <w:tcPr>
          <w:tcW w:w="3119" w:type="dxa"/>
          <w:shd w:val="clear" w:color="auto" w:fill="auto"/>
        </w:tcPr>
        <w:p w:rsidRPr="00486DE8" w:rsidR="00132CEA" w:rsidP="005554AB" w:rsidRDefault="0027022C" w14:paraId="3E88B0D2" w14:textId="6EAFB33B">
          <w:pPr>
            <w:pStyle w:val="Koptekst0"/>
          </w:pPr>
          <w:r w:rsidRPr="00486DE8">
            <w:fldChar w:fldCharType="begin"/>
          </w:r>
          <w:r w:rsidRPr="00486DE8">
            <w:instrText xml:space="preserve"> TIME \@ "d MMMM yyyy" </w:instrText>
          </w:r>
          <w:r w:rsidRPr="00486DE8">
            <w:fldChar w:fldCharType="separate"/>
          </w:r>
          <w:r w:rsidR="004B1026">
            <w:t>21 juni 2022</w:t>
          </w:r>
          <w:r w:rsidRPr="00486DE8">
            <w:fldChar w:fldCharType="end"/>
          </w:r>
        </w:p>
      </w:tc>
    </w:tr>
    <w:tr w:rsidRPr="009F156B" w:rsidR="00132CEA" w:rsidTr="00476155" w14:paraId="77DC58CE" w14:textId="77777777">
      <w:trPr>
        <w:trHeight w:val="227" w:hRule="exact"/>
      </w:trPr>
      <w:tc>
        <w:tcPr>
          <w:tcW w:w="1134" w:type="dxa"/>
          <w:shd w:val="clear" w:color="auto" w:fill="auto"/>
        </w:tcPr>
        <w:p w:rsidRPr="008F18E5" w:rsidR="00132CEA" w:rsidP="005554AB" w:rsidRDefault="00AB48A2" w14:paraId="63124CB7" w14:textId="77777777">
          <w:pPr>
            <w:pStyle w:val="Kopnadruk"/>
            <w:rPr>
              <w:b/>
            </w:rPr>
          </w:pPr>
          <w:r>
            <w:t>onderwerp</w:t>
          </w:r>
        </w:p>
      </w:tc>
      <w:tc>
        <w:tcPr>
          <w:tcW w:w="3119" w:type="dxa"/>
          <w:shd w:val="clear" w:color="auto" w:fill="auto"/>
        </w:tcPr>
        <w:p w:rsidRPr="00486DE8" w:rsidR="00132CEA" w:rsidP="005554AB" w:rsidRDefault="0011356D" w14:paraId="50160576" w14:textId="5580561C">
          <w:pPr>
            <w:pStyle w:val="Koptekst0"/>
          </w:pPr>
          <w:r>
            <w:t>Projectvoorstel template</w:t>
          </w:r>
        </w:p>
      </w:tc>
    </w:tr>
  </w:tbl>
  <w:p w:rsidRPr="00104E53" w:rsidR="00132CEA" w:rsidRDefault="006E1C36" w14:paraId="5B47C7FA" w14:textId="77777777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CF0"/>
    <w:multiLevelType w:val="hybridMultilevel"/>
    <w:tmpl w:val="F8209B96"/>
    <w:lvl w:ilvl="0" w:tplc="08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" w15:restartNumberingAfterBreak="0">
    <w:nsid w:val="06C430B2"/>
    <w:multiLevelType w:val="hybridMultilevel"/>
    <w:tmpl w:val="D256BBD6"/>
    <w:lvl w:ilvl="0" w:tplc="8460F078">
      <w:start w:val="3818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65F42"/>
    <w:multiLevelType w:val="hybridMultilevel"/>
    <w:tmpl w:val="2A042C0E"/>
    <w:lvl w:ilvl="0" w:tplc="67A46BF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 w:val="0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A01AD5"/>
    <w:multiLevelType w:val="hybridMultilevel"/>
    <w:tmpl w:val="0A30476E"/>
    <w:lvl w:ilvl="0" w:tplc="2B6A0BC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621515"/>
    <w:multiLevelType w:val="hybridMultilevel"/>
    <w:tmpl w:val="62F248AA"/>
    <w:lvl w:ilvl="0" w:tplc="A502F1EA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Verdana" w:cs="Times New Roman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20340F"/>
    <w:multiLevelType w:val="hybridMultilevel"/>
    <w:tmpl w:val="D14CD7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F0810"/>
    <w:multiLevelType w:val="hybridMultilevel"/>
    <w:tmpl w:val="71565C36"/>
    <w:lvl w:ilvl="0" w:tplc="DAFEFEBE">
      <w:start w:val="1"/>
      <w:numFmt w:val="bullet"/>
      <w:pStyle w:val="Lijst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3800F2"/>
    <w:multiLevelType w:val="hybridMultilevel"/>
    <w:tmpl w:val="46F82D1C"/>
    <w:lvl w:ilvl="0" w:tplc="EBEEBEFE">
      <w:start w:val="1"/>
      <w:numFmt w:val="decimal"/>
      <w:pStyle w:val="Lijst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E07E8"/>
    <w:multiLevelType w:val="hybridMultilevel"/>
    <w:tmpl w:val="DC8EC578"/>
    <w:lvl w:ilvl="0" w:tplc="04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9" w15:restartNumberingAfterBreak="0">
    <w:nsid w:val="72D81060"/>
    <w:multiLevelType w:val="hybridMultilevel"/>
    <w:tmpl w:val="F574133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DA74B3"/>
    <w:multiLevelType w:val="hybridMultilevel"/>
    <w:tmpl w:val="6DB06506"/>
    <w:lvl w:ilvl="0" w:tplc="F790F1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n-US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5146029">
    <w:abstractNumId w:val="1"/>
  </w:num>
  <w:num w:numId="2" w16cid:durableId="115832219">
    <w:abstractNumId w:val="6"/>
  </w:num>
  <w:num w:numId="3" w16cid:durableId="306125871">
    <w:abstractNumId w:val="7"/>
  </w:num>
  <w:num w:numId="4" w16cid:durableId="1503660414">
    <w:abstractNumId w:val="5"/>
  </w:num>
  <w:num w:numId="5" w16cid:durableId="1904246010">
    <w:abstractNumId w:val="3"/>
  </w:num>
  <w:num w:numId="6" w16cid:durableId="1097093830">
    <w:abstractNumId w:val="8"/>
  </w:num>
  <w:num w:numId="7" w16cid:durableId="450511263">
    <w:abstractNumId w:val="10"/>
  </w:num>
  <w:num w:numId="8" w16cid:durableId="423647234">
    <w:abstractNumId w:val="0"/>
  </w:num>
  <w:num w:numId="9" w16cid:durableId="1628584498">
    <w:abstractNumId w:val="2"/>
  </w:num>
  <w:num w:numId="10" w16cid:durableId="1306199463">
    <w:abstractNumId w:val="4"/>
  </w:num>
  <w:num w:numId="11" w16cid:durableId="179216593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attachedTemplate r:id="rId1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6D"/>
    <w:rsid w:val="000373B1"/>
    <w:rsid w:val="0004065F"/>
    <w:rsid w:val="00067ACC"/>
    <w:rsid w:val="000874ED"/>
    <w:rsid w:val="00091057"/>
    <w:rsid w:val="000A5E04"/>
    <w:rsid w:val="000A7FFD"/>
    <w:rsid w:val="000B58CA"/>
    <w:rsid w:val="000C5CB5"/>
    <w:rsid w:val="00104E53"/>
    <w:rsid w:val="0011356D"/>
    <w:rsid w:val="00117D49"/>
    <w:rsid w:val="001503CD"/>
    <w:rsid w:val="001569C1"/>
    <w:rsid w:val="001617AC"/>
    <w:rsid w:val="00163FDB"/>
    <w:rsid w:val="00172D03"/>
    <w:rsid w:val="001854F6"/>
    <w:rsid w:val="001B741E"/>
    <w:rsid w:val="001C18EF"/>
    <w:rsid w:val="001C45E9"/>
    <w:rsid w:val="001D52DF"/>
    <w:rsid w:val="001D7F6F"/>
    <w:rsid w:val="0021196C"/>
    <w:rsid w:val="002510A8"/>
    <w:rsid w:val="00260344"/>
    <w:rsid w:val="0027022C"/>
    <w:rsid w:val="00275E32"/>
    <w:rsid w:val="00290E3A"/>
    <w:rsid w:val="002B0445"/>
    <w:rsid w:val="002C3109"/>
    <w:rsid w:val="00320871"/>
    <w:rsid w:val="00347940"/>
    <w:rsid w:val="00354CFF"/>
    <w:rsid w:val="00355882"/>
    <w:rsid w:val="00360E20"/>
    <w:rsid w:val="003616FE"/>
    <w:rsid w:val="00365317"/>
    <w:rsid w:val="00380DD6"/>
    <w:rsid w:val="003979C5"/>
    <w:rsid w:val="003A3832"/>
    <w:rsid w:val="003B2317"/>
    <w:rsid w:val="003B3FA3"/>
    <w:rsid w:val="003E5E4A"/>
    <w:rsid w:val="003E7C46"/>
    <w:rsid w:val="003F67FA"/>
    <w:rsid w:val="00422DD0"/>
    <w:rsid w:val="004257A6"/>
    <w:rsid w:val="00447E61"/>
    <w:rsid w:val="004553CE"/>
    <w:rsid w:val="00476155"/>
    <w:rsid w:val="00486DE8"/>
    <w:rsid w:val="004A042A"/>
    <w:rsid w:val="004A7A2D"/>
    <w:rsid w:val="004B1026"/>
    <w:rsid w:val="004C7229"/>
    <w:rsid w:val="00535C8F"/>
    <w:rsid w:val="005474EB"/>
    <w:rsid w:val="005554AB"/>
    <w:rsid w:val="005663BF"/>
    <w:rsid w:val="00567F6D"/>
    <w:rsid w:val="00575766"/>
    <w:rsid w:val="005823F9"/>
    <w:rsid w:val="0059280B"/>
    <w:rsid w:val="005B5DA1"/>
    <w:rsid w:val="005B7613"/>
    <w:rsid w:val="005C4296"/>
    <w:rsid w:val="005D765A"/>
    <w:rsid w:val="006156BF"/>
    <w:rsid w:val="0062170F"/>
    <w:rsid w:val="006434F4"/>
    <w:rsid w:val="006439EF"/>
    <w:rsid w:val="006518B6"/>
    <w:rsid w:val="00654BB5"/>
    <w:rsid w:val="00672275"/>
    <w:rsid w:val="00681E8E"/>
    <w:rsid w:val="00691E99"/>
    <w:rsid w:val="006940AE"/>
    <w:rsid w:val="006E1C36"/>
    <w:rsid w:val="006E6469"/>
    <w:rsid w:val="006F68BB"/>
    <w:rsid w:val="0070512C"/>
    <w:rsid w:val="007200E5"/>
    <w:rsid w:val="00725EED"/>
    <w:rsid w:val="00727FC3"/>
    <w:rsid w:val="0075299F"/>
    <w:rsid w:val="00756D72"/>
    <w:rsid w:val="00770E46"/>
    <w:rsid w:val="00793CD6"/>
    <w:rsid w:val="007960A3"/>
    <w:rsid w:val="007A07AC"/>
    <w:rsid w:val="007B71A0"/>
    <w:rsid w:val="007C0D6C"/>
    <w:rsid w:val="007E4E14"/>
    <w:rsid w:val="00802335"/>
    <w:rsid w:val="008105F4"/>
    <w:rsid w:val="00810BE8"/>
    <w:rsid w:val="00820477"/>
    <w:rsid w:val="00831021"/>
    <w:rsid w:val="00831FA8"/>
    <w:rsid w:val="00835812"/>
    <w:rsid w:val="00852EAA"/>
    <w:rsid w:val="00893887"/>
    <w:rsid w:val="008B36E2"/>
    <w:rsid w:val="008D5082"/>
    <w:rsid w:val="008E7F86"/>
    <w:rsid w:val="008F18E5"/>
    <w:rsid w:val="009031D7"/>
    <w:rsid w:val="00923042"/>
    <w:rsid w:val="00927862"/>
    <w:rsid w:val="00970148"/>
    <w:rsid w:val="009718D6"/>
    <w:rsid w:val="00977668"/>
    <w:rsid w:val="009E71B6"/>
    <w:rsid w:val="009F156B"/>
    <w:rsid w:val="00A056FB"/>
    <w:rsid w:val="00A272CD"/>
    <w:rsid w:val="00A56A4F"/>
    <w:rsid w:val="00A63057"/>
    <w:rsid w:val="00A835D7"/>
    <w:rsid w:val="00A9371E"/>
    <w:rsid w:val="00A9437C"/>
    <w:rsid w:val="00AB48A2"/>
    <w:rsid w:val="00AC0438"/>
    <w:rsid w:val="00AC3B32"/>
    <w:rsid w:val="00AC56A1"/>
    <w:rsid w:val="00AC62B1"/>
    <w:rsid w:val="00AE694C"/>
    <w:rsid w:val="00B64DBF"/>
    <w:rsid w:val="00B87FBB"/>
    <w:rsid w:val="00BA5EBA"/>
    <w:rsid w:val="00BB4226"/>
    <w:rsid w:val="00BE720B"/>
    <w:rsid w:val="00BF074E"/>
    <w:rsid w:val="00C31476"/>
    <w:rsid w:val="00C44E78"/>
    <w:rsid w:val="00C46B9B"/>
    <w:rsid w:val="00C74F31"/>
    <w:rsid w:val="00CA1481"/>
    <w:rsid w:val="00CB62F9"/>
    <w:rsid w:val="00D046C1"/>
    <w:rsid w:val="00D459CE"/>
    <w:rsid w:val="00D609C0"/>
    <w:rsid w:val="00D62C66"/>
    <w:rsid w:val="00D63C7C"/>
    <w:rsid w:val="00D65B31"/>
    <w:rsid w:val="00D67831"/>
    <w:rsid w:val="00D867F2"/>
    <w:rsid w:val="00DB5ED7"/>
    <w:rsid w:val="00DC02BD"/>
    <w:rsid w:val="00DC2403"/>
    <w:rsid w:val="00DF5326"/>
    <w:rsid w:val="00E17791"/>
    <w:rsid w:val="00E36F2F"/>
    <w:rsid w:val="00E548EA"/>
    <w:rsid w:val="00E57811"/>
    <w:rsid w:val="00E71D20"/>
    <w:rsid w:val="00E74AFE"/>
    <w:rsid w:val="00E84C21"/>
    <w:rsid w:val="00E872B8"/>
    <w:rsid w:val="00E90F51"/>
    <w:rsid w:val="00EA0302"/>
    <w:rsid w:val="00EB112F"/>
    <w:rsid w:val="00EC1290"/>
    <w:rsid w:val="00ED1C91"/>
    <w:rsid w:val="00F02B22"/>
    <w:rsid w:val="00F54F11"/>
    <w:rsid w:val="00F93E64"/>
    <w:rsid w:val="00F94418"/>
    <w:rsid w:val="00FC2DCE"/>
    <w:rsid w:val="00FC3F36"/>
    <w:rsid w:val="00FD4B72"/>
    <w:rsid w:val="00FE36DA"/>
    <w:rsid w:val="00FF1B4C"/>
    <w:rsid w:val="12FC503B"/>
    <w:rsid w:val="17CFA5D0"/>
    <w:rsid w:val="1DB20A12"/>
    <w:rsid w:val="3175140E"/>
    <w:rsid w:val="40AC1BCB"/>
    <w:rsid w:val="52129F70"/>
    <w:rsid w:val="5849A2D7"/>
    <w:rsid w:val="5878CEE5"/>
    <w:rsid w:val="77351228"/>
    <w:rsid w:val="7B9C5056"/>
    <w:rsid w:val="7BEC80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BDB6EE"/>
  <w15:docId w15:val="{5E827F39-B67E-4267-AE6A-A3416D4D3D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90E3A"/>
    <w:pPr>
      <w:spacing w:line="360" w:lineRule="auto"/>
    </w:pPr>
    <w:rPr>
      <w:rFonts w:ascii="Arial" w:hAnsi="Arial"/>
      <w:color w:val="1F3D87" w:themeColor="text2"/>
      <w:sz w:val="19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90E3A"/>
    <w:pPr>
      <w:keepNext/>
      <w:keepLines/>
      <w:spacing w:before="240"/>
      <w:outlineLvl w:val="0"/>
    </w:pPr>
    <w:rPr>
      <w:rFonts w:eastAsiaTheme="majorEastAsia" w:cstheme="majorBidi"/>
      <w:color w:val="BE162E" w:themeColor="accent1" w:themeShade="BF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0E3A"/>
    <w:pPr>
      <w:keepNext/>
      <w:keepLines/>
      <w:spacing w:before="40"/>
      <w:outlineLvl w:val="1"/>
    </w:pPr>
    <w:rPr>
      <w:rFonts w:eastAsiaTheme="majorEastAsia" w:cstheme="majorBidi"/>
      <w:b/>
      <w:color w:val="1F3D87" w:themeColor="accent3"/>
      <w:sz w:val="20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Normal Table0"/>
    <w:semiHidden/>
    <w:rsid w:val="00F7379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A00952"/>
    <w:rPr>
      <w:rFonts w:ascii="Lucida Grande" w:hAnsi="Lucida Grande"/>
      <w:sz w:val="18"/>
      <w:szCs w:val="18"/>
    </w:rPr>
  </w:style>
  <w:style w:type="paragraph" w:styleId="1Brieftekst" w:customStyle="1">
    <w:name w:val="1_Brieftekst"/>
    <w:basedOn w:val="Standaard"/>
    <w:link w:val="1BrieftekstChar"/>
    <w:rsid w:val="00F62E85"/>
    <w:pPr>
      <w:tabs>
        <w:tab w:val="left" w:pos="227"/>
      </w:tabs>
      <w:spacing w:line="240" w:lineRule="exact"/>
    </w:pPr>
    <w:rPr>
      <w:sz w:val="17"/>
    </w:rPr>
  </w:style>
  <w:style w:type="paragraph" w:styleId="2KenmerkKop" w:customStyle="1">
    <w:name w:val="2_Kenmerk Kop"/>
    <w:basedOn w:val="1Brieftekst"/>
    <w:rsid w:val="00003AAA"/>
    <w:rPr>
      <w:b/>
      <w:sz w:val="10"/>
    </w:rPr>
  </w:style>
  <w:style w:type="paragraph" w:styleId="3Contact" w:customStyle="1">
    <w:name w:val="3_Contact"/>
    <w:basedOn w:val="1Brieftekst"/>
    <w:rsid w:val="00003AAA"/>
    <w:pPr>
      <w:spacing w:line="200" w:lineRule="exact"/>
      <w:jc w:val="right"/>
    </w:pPr>
    <w:rPr>
      <w:sz w:val="14"/>
    </w:rPr>
  </w:style>
  <w:style w:type="paragraph" w:styleId="4ContactKop" w:customStyle="1">
    <w:name w:val="4_Contact Kop"/>
    <w:basedOn w:val="3Contact"/>
    <w:rsid w:val="00003AAA"/>
    <w:pPr>
      <w:spacing w:line="160" w:lineRule="exact"/>
    </w:pPr>
    <w:rPr>
      <w:b/>
      <w:sz w:val="10"/>
    </w:rPr>
  </w:style>
  <w:style w:type="paragraph" w:styleId="Koptekst">
    <w:name w:val="header"/>
    <w:basedOn w:val="Standaard"/>
    <w:link w:val="KoptekstChar"/>
    <w:uiPriority w:val="99"/>
    <w:unhideWhenUsed/>
    <w:rsid w:val="007E02E1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7E02E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E02E1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7E02E1"/>
    <w:rPr>
      <w:sz w:val="24"/>
      <w:szCs w:val="24"/>
    </w:rPr>
  </w:style>
  <w:style w:type="table" w:styleId="Tabelraster">
    <w:name w:val="Table Grid"/>
    <w:basedOn w:val="Standaardtabel"/>
    <w:uiPriority w:val="39"/>
    <w:rsid w:val="007E02E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7E02E1"/>
  </w:style>
  <w:style w:type="paragraph" w:styleId="Lijstalinea">
    <w:name w:val="List Paragraph"/>
    <w:basedOn w:val="Standaard"/>
    <w:link w:val="LijstalineaChar"/>
    <w:uiPriority w:val="34"/>
    <w:qFormat/>
    <w:rsid w:val="00104E5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GB"/>
    </w:rPr>
  </w:style>
  <w:style w:type="character" w:styleId="Hyperlink">
    <w:name w:val="Hyperlink"/>
    <w:basedOn w:val="Standaardalinea-lettertype"/>
    <w:uiPriority w:val="99"/>
    <w:unhideWhenUsed/>
    <w:rsid w:val="00104E53"/>
    <w:rPr>
      <w:color w:val="009D6F" w:themeColor="hyperlink"/>
      <w:u w:val="single"/>
    </w:rPr>
  </w:style>
  <w:style w:type="table" w:styleId="Tabelrasterlicht">
    <w:name w:val="Grid Table Light"/>
    <w:basedOn w:val="Standaardtabel"/>
    <w:uiPriority w:val="40"/>
    <w:rsid w:val="00486DE8"/>
    <w:tblPr>
      <w:tblBorders>
        <w:top w:val="single" w:color="7EFF7E" w:themeColor="background1" w:themeShade="BF" w:sz="4" w:space="0"/>
        <w:left w:val="single" w:color="7EFF7E" w:themeColor="background1" w:themeShade="BF" w:sz="4" w:space="0"/>
        <w:bottom w:val="single" w:color="7EFF7E" w:themeColor="background1" w:themeShade="BF" w:sz="4" w:space="0"/>
        <w:right w:val="single" w:color="7EFF7E" w:themeColor="background1" w:themeShade="BF" w:sz="4" w:space="0"/>
        <w:insideH w:val="single" w:color="7EFF7E" w:themeColor="background1" w:themeShade="BF" w:sz="4" w:space="0"/>
        <w:insideV w:val="single" w:color="7EFF7E" w:themeColor="background1" w:themeShade="BF" w:sz="4" w:space="0"/>
      </w:tblBorders>
    </w:tblPr>
  </w:style>
  <w:style w:type="paragraph" w:styleId="Kopnadruk" w:customStyle="1">
    <w:name w:val="Kop nadruk"/>
    <w:basedOn w:val="2KenmerkKop"/>
    <w:qFormat/>
    <w:rsid w:val="005554AB"/>
    <w:rPr>
      <w:rFonts w:cs="Arial"/>
      <w:b w:val="0"/>
      <w:bCs/>
      <w:color w:val="EF344F"/>
      <w:sz w:val="16"/>
    </w:rPr>
  </w:style>
  <w:style w:type="paragraph" w:styleId="Koptekst0" w:customStyle="1">
    <w:name w:val="Kop tekst"/>
    <w:basedOn w:val="1Brieftekst"/>
    <w:link w:val="KoptekstChar0"/>
    <w:qFormat/>
    <w:rsid w:val="005554AB"/>
    <w:rPr>
      <w:rFonts w:cs="Arial"/>
      <w:noProof/>
      <w:color w:val="0F265C"/>
      <w:sz w:val="16"/>
    </w:rPr>
  </w:style>
  <w:style w:type="paragraph" w:styleId="Koptitel" w:customStyle="1">
    <w:name w:val="Kop titel"/>
    <w:basedOn w:val="1Brieftekst"/>
    <w:link w:val="KoptitelChar"/>
    <w:qFormat/>
    <w:rsid w:val="005554AB"/>
    <w:rPr>
      <w:rFonts w:cs="Arial"/>
      <w:b/>
      <w:noProof/>
      <w:color w:val="E7354F" w:themeColor="text1"/>
      <w:sz w:val="16"/>
      <w:lang w:val="en-US"/>
    </w:rPr>
  </w:style>
  <w:style w:type="character" w:styleId="Nadruk">
    <w:name w:val="Emphasis"/>
    <w:basedOn w:val="Standaardalinea-lettertype"/>
    <w:uiPriority w:val="20"/>
    <w:qFormat/>
    <w:rsid w:val="005554AB"/>
    <w:rPr>
      <w:rFonts w:ascii="Arial" w:hAnsi="Arial"/>
      <w:i/>
      <w:iCs/>
      <w:color w:val="E7354F" w:themeColor="text1"/>
      <w:sz w:val="20"/>
    </w:rPr>
  </w:style>
  <w:style w:type="paragraph" w:styleId="Titel">
    <w:name w:val="Title"/>
    <w:basedOn w:val="Standaard"/>
    <w:next w:val="Ondertitel"/>
    <w:link w:val="TitelChar"/>
    <w:uiPriority w:val="10"/>
    <w:qFormat/>
    <w:rsid w:val="00290E3A"/>
    <w:pPr>
      <w:spacing w:after="360" w:line="240" w:lineRule="auto"/>
      <w:contextualSpacing/>
    </w:pPr>
    <w:rPr>
      <w:rFonts w:eastAsiaTheme="majorEastAsia" w:cstheme="majorBidi"/>
      <w:b/>
      <w:color w:val="E7354F" w:themeColor="text1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290E3A"/>
    <w:rPr>
      <w:rFonts w:ascii="Arial" w:hAnsi="Arial" w:eastAsiaTheme="majorEastAsia" w:cstheme="majorBidi"/>
      <w:b/>
      <w:color w:val="E7354F" w:themeColor="text1"/>
      <w:spacing w:val="-10"/>
      <w:kern w:val="28"/>
      <w:sz w:val="56"/>
      <w:szCs w:val="56"/>
      <w:lang w:eastAsia="en-US"/>
    </w:rPr>
  </w:style>
  <w:style w:type="character" w:styleId="Kop1Char" w:customStyle="1">
    <w:name w:val="Kop 1 Char"/>
    <w:basedOn w:val="Standaardalinea-lettertype"/>
    <w:link w:val="Kop1"/>
    <w:uiPriority w:val="9"/>
    <w:rsid w:val="00290E3A"/>
    <w:rPr>
      <w:rFonts w:ascii="Arial" w:hAnsi="Arial" w:eastAsiaTheme="majorEastAsia" w:cstheme="majorBidi"/>
      <w:color w:val="BE162E" w:themeColor="accent1" w:themeShade="BF"/>
      <w:sz w:val="24"/>
      <w:szCs w:val="32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0E3A"/>
    <w:pPr>
      <w:numPr>
        <w:ilvl w:val="1"/>
      </w:numPr>
      <w:spacing w:after="160"/>
    </w:pPr>
    <w:rPr>
      <w:rFonts w:eastAsiaTheme="minorEastAsia" w:cstheme="minorBidi"/>
      <w:spacing w:val="15"/>
      <w:sz w:val="24"/>
      <w:szCs w:val="22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290E3A"/>
    <w:rPr>
      <w:rFonts w:ascii="Arial" w:hAnsi="Arial" w:eastAsiaTheme="minorEastAsia" w:cstheme="minorBidi"/>
      <w:color w:val="1F3D87" w:themeColor="text2"/>
      <w:spacing w:val="15"/>
      <w:sz w:val="24"/>
      <w:szCs w:val="22"/>
      <w:lang w:eastAsia="en-US"/>
    </w:rPr>
  </w:style>
  <w:style w:type="character" w:styleId="Kop2Char" w:customStyle="1">
    <w:name w:val="Kop 2 Char"/>
    <w:basedOn w:val="Standaardalinea-lettertype"/>
    <w:link w:val="Kop2"/>
    <w:uiPriority w:val="9"/>
    <w:rsid w:val="00290E3A"/>
    <w:rPr>
      <w:rFonts w:ascii="Arial" w:hAnsi="Arial" w:eastAsiaTheme="majorEastAsia" w:cstheme="majorBidi"/>
      <w:b/>
      <w:color w:val="1F3D87" w:themeColor="accent3"/>
      <w:szCs w:val="26"/>
      <w:lang w:eastAsia="en-US"/>
    </w:rPr>
  </w:style>
  <w:style w:type="character" w:styleId="Zwaar">
    <w:name w:val="Strong"/>
    <w:basedOn w:val="Standaardalinea-lettertype"/>
    <w:uiPriority w:val="22"/>
    <w:qFormat/>
    <w:rsid w:val="00290E3A"/>
    <w:rPr>
      <w:b/>
      <w:bCs/>
      <w:color w:val="1F3D87" w:themeColor="text2"/>
    </w:rPr>
  </w:style>
  <w:style w:type="paragraph" w:styleId="Voetteksttitel" w:customStyle="1">
    <w:name w:val="Voettekst titel"/>
    <w:basedOn w:val="Koptitel"/>
    <w:link w:val="VoetteksttitelChar"/>
    <w:qFormat/>
    <w:rsid w:val="00AB48A2"/>
    <w:pPr>
      <w:jc w:val="right"/>
    </w:pPr>
  </w:style>
  <w:style w:type="paragraph" w:styleId="Voetteksttekst" w:customStyle="1">
    <w:name w:val="Voettekst tekst"/>
    <w:basedOn w:val="Koptekst0"/>
    <w:link w:val="VoetteksttekstChar"/>
    <w:qFormat/>
    <w:rsid w:val="00AB48A2"/>
    <w:pPr>
      <w:jc w:val="right"/>
    </w:pPr>
  </w:style>
  <w:style w:type="character" w:styleId="1BrieftekstChar" w:customStyle="1">
    <w:name w:val="1_Brieftekst Char"/>
    <w:basedOn w:val="Standaardalinea-lettertype"/>
    <w:link w:val="1Brieftekst"/>
    <w:rsid w:val="00AB48A2"/>
    <w:rPr>
      <w:rFonts w:ascii="Arial" w:hAnsi="Arial"/>
      <w:color w:val="1F3D87" w:themeColor="text2"/>
      <w:sz w:val="17"/>
      <w:szCs w:val="24"/>
      <w:lang w:eastAsia="en-US"/>
    </w:rPr>
  </w:style>
  <w:style w:type="character" w:styleId="KoptitelChar" w:customStyle="1">
    <w:name w:val="Kop titel Char"/>
    <w:basedOn w:val="1BrieftekstChar"/>
    <w:link w:val="Koptitel"/>
    <w:rsid w:val="00AB48A2"/>
    <w:rPr>
      <w:rFonts w:ascii="Arial" w:hAnsi="Arial" w:cs="Arial"/>
      <w:b/>
      <w:noProof/>
      <w:color w:val="E7354F" w:themeColor="text1"/>
      <w:sz w:val="16"/>
      <w:szCs w:val="24"/>
      <w:lang w:val="en-US" w:eastAsia="en-US"/>
    </w:rPr>
  </w:style>
  <w:style w:type="character" w:styleId="VoetteksttitelChar" w:customStyle="1">
    <w:name w:val="Voettekst titel Char"/>
    <w:basedOn w:val="KoptitelChar"/>
    <w:link w:val="Voetteksttitel"/>
    <w:rsid w:val="00AB48A2"/>
    <w:rPr>
      <w:rFonts w:ascii="Arial" w:hAnsi="Arial" w:cs="Arial"/>
      <w:b/>
      <w:noProof/>
      <w:color w:val="E7354F" w:themeColor="text1"/>
      <w:sz w:val="16"/>
      <w:szCs w:val="24"/>
      <w:lang w:val="en-US" w:eastAsia="en-US"/>
    </w:rPr>
  </w:style>
  <w:style w:type="paragraph" w:styleId="Voettekstnadruk" w:customStyle="1">
    <w:name w:val="Voettekst nadruk"/>
    <w:basedOn w:val="Voetteksttekst"/>
    <w:link w:val="VoettekstnadrukChar"/>
    <w:qFormat/>
    <w:rsid w:val="00AB48A2"/>
    <w:rPr>
      <w:color w:val="E7354F" w:themeColor="text1"/>
    </w:rPr>
  </w:style>
  <w:style w:type="character" w:styleId="KoptekstChar0" w:customStyle="1">
    <w:name w:val="Kop tekst Char"/>
    <w:basedOn w:val="1BrieftekstChar"/>
    <w:link w:val="Koptekst0"/>
    <w:rsid w:val="00AB48A2"/>
    <w:rPr>
      <w:rFonts w:ascii="Arial" w:hAnsi="Arial" w:cs="Arial"/>
      <w:noProof/>
      <w:color w:val="0F265C"/>
      <w:sz w:val="16"/>
      <w:szCs w:val="24"/>
      <w:lang w:eastAsia="en-US"/>
    </w:rPr>
  </w:style>
  <w:style w:type="character" w:styleId="VoetteksttekstChar" w:customStyle="1">
    <w:name w:val="Voettekst tekst Char"/>
    <w:basedOn w:val="KoptekstChar0"/>
    <w:link w:val="Voetteksttekst"/>
    <w:rsid w:val="00AB48A2"/>
    <w:rPr>
      <w:rFonts w:ascii="Arial" w:hAnsi="Arial" w:cs="Arial"/>
      <w:noProof/>
      <w:color w:val="0F265C"/>
      <w:sz w:val="16"/>
      <w:szCs w:val="24"/>
      <w:lang w:eastAsia="en-US"/>
    </w:rPr>
  </w:style>
  <w:style w:type="character" w:styleId="VoettekstnadrukChar" w:customStyle="1">
    <w:name w:val="Voettekst nadruk Char"/>
    <w:basedOn w:val="VoetteksttekstChar"/>
    <w:link w:val="Voettekstnadruk"/>
    <w:rsid w:val="00AB48A2"/>
    <w:rPr>
      <w:rFonts w:ascii="Arial" w:hAnsi="Arial" w:cs="Arial"/>
      <w:noProof/>
      <w:color w:val="E7354F" w:themeColor="text1"/>
      <w:sz w:val="16"/>
      <w:szCs w:val="24"/>
      <w:lang w:eastAsia="en-US"/>
    </w:rPr>
  </w:style>
  <w:style w:type="paragraph" w:styleId="Lijstbullets" w:customStyle="1">
    <w:name w:val="Lijst bullets"/>
    <w:basedOn w:val="Lijstalinea"/>
    <w:link w:val="LijstbulletsChar"/>
    <w:qFormat/>
    <w:rsid w:val="00AC3B32"/>
    <w:pPr>
      <w:numPr>
        <w:numId w:val="2"/>
      </w:numPr>
      <w:spacing w:before="240" w:line="360" w:lineRule="auto"/>
    </w:pPr>
    <w:rPr>
      <w:rFonts w:ascii="Arial" w:hAnsi="Arial" w:cs="Arial"/>
      <w:sz w:val="19"/>
      <w:szCs w:val="19"/>
      <w:lang w:eastAsia="zh-CN"/>
    </w:rPr>
  </w:style>
  <w:style w:type="paragraph" w:styleId="Lijstnummers" w:customStyle="1">
    <w:name w:val="Lijst nummers"/>
    <w:basedOn w:val="Lijstbullets"/>
    <w:link w:val="LijstnummersChar"/>
    <w:qFormat/>
    <w:rsid w:val="00AC3B32"/>
    <w:pPr>
      <w:numPr>
        <w:numId w:val="3"/>
      </w:numPr>
    </w:pPr>
  </w:style>
  <w:style w:type="character" w:styleId="LijstalineaChar" w:customStyle="1">
    <w:name w:val="Lijstalinea Char"/>
    <w:basedOn w:val="Standaardalinea-lettertype"/>
    <w:link w:val="Lijstalinea"/>
    <w:uiPriority w:val="34"/>
    <w:rsid w:val="00AC3B32"/>
    <w:rPr>
      <w:rFonts w:asciiTheme="minorHAnsi" w:hAnsiTheme="minorHAnsi" w:eastAsiaTheme="minorHAnsi" w:cstheme="minorBidi"/>
      <w:color w:val="1F3D87" w:themeColor="text2"/>
      <w:sz w:val="22"/>
      <w:szCs w:val="22"/>
      <w:lang w:val="en-GB" w:eastAsia="en-US"/>
    </w:rPr>
  </w:style>
  <w:style w:type="character" w:styleId="LijstbulletsChar" w:customStyle="1">
    <w:name w:val="Lijst bullets Char"/>
    <w:basedOn w:val="LijstalineaChar"/>
    <w:link w:val="Lijstbullets"/>
    <w:rsid w:val="00AC3B32"/>
    <w:rPr>
      <w:rFonts w:ascii="Arial" w:hAnsi="Arial" w:cs="Arial" w:eastAsiaTheme="minorHAnsi"/>
      <w:color w:val="1F3D87" w:themeColor="text2"/>
      <w:sz w:val="19"/>
      <w:szCs w:val="19"/>
      <w:lang w:val="en-GB" w:eastAsia="zh-CN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AC3B32"/>
    <w:rPr>
      <w:color w:val="605E5C"/>
      <w:shd w:val="clear" w:color="auto" w:fill="E1DFDD"/>
    </w:rPr>
  </w:style>
  <w:style w:type="character" w:styleId="LijstnummersChar" w:customStyle="1">
    <w:name w:val="Lijst nummers Char"/>
    <w:basedOn w:val="LijstbulletsChar"/>
    <w:link w:val="Lijstnummers"/>
    <w:rsid w:val="00AC3B32"/>
    <w:rPr>
      <w:rFonts w:ascii="Arial" w:hAnsi="Arial" w:cs="Arial" w:eastAsiaTheme="minorHAnsi"/>
      <w:color w:val="1F3D87" w:themeColor="text2"/>
      <w:sz w:val="19"/>
      <w:szCs w:val="19"/>
      <w:lang w:val="en-GB" w:eastAsia="zh-CN"/>
    </w:rPr>
  </w:style>
  <w:style w:type="table" w:styleId="Fascinatingtabel" w:customStyle="1">
    <w:name w:val="Fascinating tabel"/>
    <w:basedOn w:val="Tabelraster"/>
    <w:uiPriority w:val="99"/>
    <w:rsid w:val="003616FE"/>
    <w:rPr>
      <w:rFonts w:ascii="Arial" w:hAnsi="Arial"/>
      <w:color w:val="1F3D87" w:themeColor="text2"/>
      <w:sz w:val="19"/>
    </w:rPr>
    <w:tblPr/>
    <w:tblStylePr w:type="firstRow">
      <w:rPr>
        <w:rFonts w:ascii="Arial" w:hAnsi="Arial"/>
        <w:b/>
        <w:color w:val="1F3D87" w:themeColor="text2"/>
        <w:sz w:val="19"/>
      </w:rPr>
    </w:tblStylePr>
  </w:style>
  <w:style w:type="paragraph" w:styleId="Default" w:customStyle="1">
    <w:name w:val="Default"/>
    <w:rsid w:val="00D65B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ntstyle01" w:customStyle="1">
    <w:name w:val="fontstyle01"/>
    <w:basedOn w:val="Standaardalinea-lettertype"/>
    <w:rsid w:val="00810BE8"/>
    <w:rPr>
      <w:rFonts w:hint="default" w:ascii="Arial-BoldMT" w:hAnsi="Arial-BoldMT"/>
      <w:b/>
      <w:bCs/>
      <w:i w:val="0"/>
      <w:iCs w:val="0"/>
      <w:color w:val="00AA78"/>
      <w:sz w:val="26"/>
      <w:szCs w:val="26"/>
    </w:rPr>
  </w:style>
  <w:style w:type="character" w:styleId="fontstyle21" w:customStyle="1">
    <w:name w:val="fontstyle21"/>
    <w:basedOn w:val="Standaardalinea-lettertype"/>
    <w:rsid w:val="00810BE8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styleId="fontstyle11" w:customStyle="1">
    <w:name w:val="fontstyle11"/>
    <w:basedOn w:val="Standaardalinea-lettertype"/>
    <w:rsid w:val="00810BE8"/>
    <w:rPr>
      <w:rFonts w:hint="default"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styleId="fontstyle31" w:customStyle="1">
    <w:name w:val="fontstyle31"/>
    <w:basedOn w:val="Standaardalinea-lettertype"/>
    <w:rsid w:val="00810BE8"/>
    <w:rPr>
      <w:rFonts w:hint="default" w:ascii="ArialMT" w:hAnsi="ArialMT"/>
      <w:b w:val="0"/>
      <w:bCs w:val="0"/>
      <w:i w:val="0"/>
      <w:iCs w:val="0"/>
      <w:color w:val="000000"/>
      <w:sz w:val="14"/>
      <w:szCs w:val="1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4F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C5CB5"/>
    <w:rPr>
      <w:rFonts w:ascii="Arial" w:hAnsi="Arial"/>
      <w:color w:val="1F3D87" w:themeColor="text2"/>
      <w:sz w:val="19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aul.devos@ispt.eu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3.emf" Id="rId12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mailto:bram.qualm@ispt.eu" TargetMode="External" Id="R8ecc1b88bbd64275" /><Relationship Type="http://schemas.openxmlformats.org/officeDocument/2006/relationships/hyperlink" Target="mailto:peter.dejong@ispt.eu" TargetMode="External" Id="Ra294587949da4501" /><Relationship Type="http://schemas.openxmlformats.org/officeDocument/2006/relationships/hyperlink" Target="mailto:eelkje.oldenburger@ispt.eu" TargetMode="External" Id="R733ccc9e42354ec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\Downloads\Fascinating%20Word%20template%20v3.dotx" TargetMode="External"/></Relationships>
</file>

<file path=word/theme/theme1.xml><?xml version="1.0" encoding="utf-8"?>
<a:theme xmlns:a="http://schemas.openxmlformats.org/drawingml/2006/main" name="Office-thema">
  <a:themeElements>
    <a:clrScheme name="Fascinating">
      <a:dk1>
        <a:srgbClr val="E7354F"/>
      </a:dk1>
      <a:lt1>
        <a:srgbClr val="FEFFFE"/>
      </a:lt1>
      <a:dk2>
        <a:srgbClr val="1F3D87"/>
      </a:dk2>
      <a:lt2>
        <a:srgbClr val="DBF1EA"/>
      </a:lt2>
      <a:accent1>
        <a:srgbClr val="E7354F"/>
      </a:accent1>
      <a:accent2>
        <a:srgbClr val="009D6F"/>
      </a:accent2>
      <a:accent3>
        <a:srgbClr val="1F3D87"/>
      </a:accent3>
      <a:accent4>
        <a:srgbClr val="DBF1EA"/>
      </a:accent4>
      <a:accent5>
        <a:srgbClr val="EFF3FF"/>
      </a:accent5>
      <a:accent6>
        <a:srgbClr val="FEF4F6"/>
      </a:accent6>
      <a:hlink>
        <a:srgbClr val="009D6F"/>
      </a:hlink>
      <a:folHlink>
        <a:srgbClr val="E7354F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7A2BCC23B6048840D499F5B160B52" ma:contentTypeVersion="21" ma:contentTypeDescription="Een nieuw document maken." ma:contentTypeScope="" ma:versionID="c5d33eed1fed740048cc05f9fcb1796b">
  <xsd:schema xmlns:xsd="http://www.w3.org/2001/XMLSchema" xmlns:xs="http://www.w3.org/2001/XMLSchema" xmlns:p="http://schemas.microsoft.com/office/2006/metadata/properties" xmlns:ns2="fce3aae9-e644-4851-b461-fe539205f39c" xmlns:ns3="94ee5137-aff9-4693-b1b1-2fe05324cae1" targetNamespace="http://schemas.microsoft.com/office/2006/metadata/properties" ma:root="true" ma:fieldsID="dda79a9335badb08accc3b13351a3117" ns2:_="" ns3:_="">
    <xsd:import namespace="fce3aae9-e644-4851-b461-fe539205f39c"/>
    <xsd:import namespace="94ee5137-aff9-4693-b1b1-2fe05324cae1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The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aae9-e644-4851-b461-fe539205f39c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internalName="DocType">
      <xsd:simpleType>
        <xsd:restriction base="dms:Choice">
          <xsd:enumeration value="Abstract"/>
          <xsd:enumeration value="Draft Paper"/>
          <xsd:enumeration value="Final Paper"/>
          <xsd:enumeration value="Non Scientific Publication"/>
          <xsd:enumeration value="PhD Thesis"/>
          <xsd:enumeration value="Poster or presentation"/>
          <xsd:enumeration value="Public Final Report"/>
        </xsd:restriction>
      </xsd:simpleType>
    </xsd:element>
    <xsd:element name="DocTheme" ma:index="9" nillable="true" ma:displayName="DocTheme" ma:internalName="DocThem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d8454c4-836a-4438-8c8f-3e821cc3d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5137-aff9-4693-b1b1-2fe05324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f74c680-295b-439d-a67c-a0e7c9000b77}" ma:internalName="TaxCatchAll" ma:showField="CatchAllData" ma:web="94ee5137-aff9-4693-b1b1-2fe05324c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fce3aae9-e644-4851-b461-fe539205f39c" xsi:nil="true"/>
    <DocTheme xmlns="fce3aae9-e644-4851-b461-fe539205f39c" xsi:nil="true"/>
    <lcf76f155ced4ddcb4097134ff3c332f xmlns="fce3aae9-e644-4851-b461-fe539205f39c">
      <Terms xmlns="http://schemas.microsoft.com/office/infopath/2007/PartnerControls"/>
    </lcf76f155ced4ddcb4097134ff3c332f>
    <TaxCatchAll xmlns="94ee5137-aff9-4693-b1b1-2fe05324cae1" xsi:nil="true"/>
  </documentManagement>
</p:properties>
</file>

<file path=customXml/itemProps1.xml><?xml version="1.0" encoding="utf-8"?>
<ds:datastoreItem xmlns:ds="http://schemas.openxmlformats.org/officeDocument/2006/customXml" ds:itemID="{573BD9EE-D3A4-4E69-9DB3-21EE9DE33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25EB3-0C1D-4AE0-B497-33B1BAD5EB3B}"/>
</file>

<file path=customXml/itemProps3.xml><?xml version="1.0" encoding="utf-8"?>
<ds:datastoreItem xmlns:ds="http://schemas.openxmlformats.org/officeDocument/2006/customXml" ds:itemID="{9D5D0306-D6FC-442E-AC1F-A133130CC71F}">
  <ds:schemaRefs>
    <ds:schemaRef ds:uri="http://schemas.microsoft.com/office/2006/metadata/properties"/>
    <ds:schemaRef ds:uri="http://schemas.microsoft.com/office/infopath/2007/PartnerControls"/>
    <ds:schemaRef ds:uri="fce3aae9-e644-4851-b461-fe539205f39c"/>
    <ds:schemaRef ds:uri="94ee5137-aff9-4693-b1b1-2fe05324ca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Fascinating Word template v3</ap:Template>
  <ap:Application>Microsoft Word for the web</ap:Application>
  <ap:DocSecurity>0</ap:DocSecurity>
  <ap:ScaleCrop>false</ap:ScaleCrop>
  <ap:Company>Microsoft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creator>Agata van Oosten</dc:creator>
  <cp:lastModifiedBy>Nadine Kool</cp:lastModifiedBy>
  <cp:revision>6</cp:revision>
  <cp:lastPrinted>2017-08-11T11:06:00Z</cp:lastPrinted>
  <dcterms:created xsi:type="dcterms:W3CDTF">2022-03-10T11:31:00Z</dcterms:created>
  <dcterms:modified xsi:type="dcterms:W3CDTF">2024-08-01T10:59:27Z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0x01010020D7A2BCC23B6048840D499F5B160B52</vt:lpwstr>
  </property>
  <property fmtid="{D5CDD505-2E9C-101B-9397-08002B2CF9AE}" pid="3" name="MediaServiceImageTags">
    <vt:lpwstr/>
  </property>
</Properties>
</file>